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EB03" w14:textId="166B1AA2" w:rsidR="003B55C1" w:rsidRDefault="0021137D" w:rsidP="003B55C1">
      <w:pPr>
        <w:pStyle w:val="affd"/>
      </w:pPr>
      <w:r w:rsidRPr="00210C02">
        <w:t>ПОЛИТИКА</w:t>
      </w:r>
      <w:r w:rsidR="008E6B69" w:rsidRPr="00210C02">
        <w:br/>
      </w:r>
      <w:r w:rsidRPr="00210C02">
        <w:t xml:space="preserve">В </w:t>
      </w:r>
      <w:r w:rsidR="006C304F" w:rsidRPr="00210C02">
        <w:t xml:space="preserve">ОТНОШЕНИИ </w:t>
      </w:r>
      <w:r w:rsidR="003D08D1" w:rsidRPr="00210C02">
        <w:t>ФАЙЛОВ COOKIE</w:t>
      </w:r>
      <w:r w:rsidR="003D08D1">
        <w:br/>
      </w:r>
      <w:r w:rsidR="00012A24" w:rsidRPr="00012A24">
        <w:t>ООО «</w:t>
      </w:r>
      <w:r w:rsidR="008C63EC">
        <w:t>УЗПМ</w:t>
      </w:r>
      <w:r w:rsidR="00012A24" w:rsidRPr="00012A24">
        <w:t>»</w:t>
      </w:r>
    </w:p>
    <w:p w14:paraId="3D04002D" w14:textId="77777777" w:rsidR="00D46FFA" w:rsidRPr="003B55C1" w:rsidRDefault="00D46FFA" w:rsidP="003B55C1">
      <w:pPr>
        <w:pStyle w:val="affd"/>
        <w:rPr>
          <w:sz w:val="20"/>
          <w:szCs w:val="20"/>
        </w:rPr>
      </w:pPr>
    </w:p>
    <w:p w14:paraId="3C609A8E" w14:textId="77777777" w:rsidR="008E6B69" w:rsidRPr="00210C02" w:rsidRDefault="008E6B69" w:rsidP="0071583A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t>ОБЩИЕ ПОЛОЖЕНИЯ</w:t>
      </w:r>
    </w:p>
    <w:p w14:paraId="3A79EDAA" w14:textId="7FB25066" w:rsidR="007F2F29" w:rsidRPr="00210C02" w:rsidRDefault="007F2F29" w:rsidP="00012A24">
      <w:pPr>
        <w:pStyle w:val="a7"/>
        <w:numPr>
          <w:ilvl w:val="1"/>
          <w:numId w:val="17"/>
        </w:numPr>
      </w:pPr>
      <w:r w:rsidRPr="00210C02">
        <w:t xml:space="preserve">Настоящая Политика в отношении файлов </w:t>
      </w:r>
      <w:proofErr w:type="spellStart"/>
      <w:r w:rsidRPr="00210C02">
        <w:t>cookie</w:t>
      </w:r>
      <w:proofErr w:type="spellEnd"/>
      <w:r w:rsidRPr="00210C02">
        <w:t xml:space="preserve"> (далее – Политика) определяет порядок и условия использования </w:t>
      </w:r>
      <w:r w:rsidR="003C5837">
        <w:t xml:space="preserve">ООО </w:t>
      </w:r>
      <w:r w:rsidR="008C63EC">
        <w:t>«УЗПМ»</w:t>
      </w:r>
      <w:r w:rsidR="00D46FFA" w:rsidRPr="00D46FFA">
        <w:t xml:space="preserve"> </w:t>
      </w:r>
      <w:r w:rsidR="00545EF9">
        <w:t xml:space="preserve">(далее – </w:t>
      </w:r>
      <w:r w:rsidR="007E7223" w:rsidRPr="00210C02">
        <w:t>Общество</w:t>
      </w:r>
      <w:r w:rsidR="00A6253C" w:rsidRPr="00210C02">
        <w:t>, Мы</w:t>
      </w:r>
      <w:r w:rsidRPr="00210C02">
        <w:t xml:space="preserve">) файлов </w:t>
      </w:r>
      <w:proofErr w:type="spellStart"/>
      <w:r w:rsidRPr="00210C02">
        <w:t>cookie</w:t>
      </w:r>
      <w:proofErr w:type="spellEnd"/>
      <w:r w:rsidRPr="00210C02">
        <w:t xml:space="preserve"> пользователей во время их</w:t>
      </w:r>
      <w:r w:rsidR="0081509A" w:rsidRPr="00210C02">
        <w:t xml:space="preserve"> </w:t>
      </w:r>
      <w:r w:rsidR="00D41304">
        <w:t>посещения и использования сайта</w:t>
      </w:r>
      <w:r w:rsidR="00966DFA" w:rsidRPr="00966DFA">
        <w:t xml:space="preserve"> </w:t>
      </w:r>
      <w:hyperlink r:id="rId11" w:history="1">
        <w:r w:rsidR="008C63EC">
          <w:rPr>
            <w:rStyle w:val="aff"/>
          </w:rPr>
          <w:t>https://uzpm.ru/</w:t>
        </w:r>
      </w:hyperlink>
      <w:r w:rsidR="00012A24">
        <w:t xml:space="preserve"> </w:t>
      </w:r>
      <w:r w:rsidR="00D41304">
        <w:t xml:space="preserve">и его поддоменов </w:t>
      </w:r>
      <w:r w:rsidR="000A5C1D" w:rsidRPr="00210C02">
        <w:t>(далее </w:t>
      </w:r>
      <w:r w:rsidRPr="00210C02">
        <w:t>– Сайт).</w:t>
      </w:r>
    </w:p>
    <w:p w14:paraId="77553133" w14:textId="10FC4192" w:rsidR="00A603E6" w:rsidRPr="00210C02" w:rsidRDefault="0081509A" w:rsidP="00012A24">
      <w:pPr>
        <w:pStyle w:val="a7"/>
        <w:numPr>
          <w:ilvl w:val="1"/>
          <w:numId w:val="17"/>
        </w:numPr>
      </w:pPr>
      <w:r w:rsidRPr="00210C02">
        <w:t xml:space="preserve">Настоящая </w:t>
      </w:r>
      <w:r w:rsidR="00A603E6" w:rsidRPr="00210C02">
        <w:t xml:space="preserve">Политика </w:t>
      </w:r>
      <w:r w:rsidR="00782255" w:rsidRPr="00210C02">
        <w:t>дополняет</w:t>
      </w:r>
      <w:r w:rsidR="00A603E6" w:rsidRPr="00210C02">
        <w:t xml:space="preserve"> положения </w:t>
      </w:r>
      <w:r w:rsidR="00782255" w:rsidRPr="00210C02">
        <w:t>документа «</w:t>
      </w:r>
      <w:r w:rsidR="00803627" w:rsidRPr="00210C02">
        <w:t>П</w:t>
      </w:r>
      <w:r w:rsidR="00782255" w:rsidRPr="00210C02">
        <w:t>олитика</w:t>
      </w:r>
      <w:r w:rsidR="00A603E6" w:rsidRPr="00210C02">
        <w:t xml:space="preserve"> в отношении обработки персональных данных </w:t>
      </w:r>
      <w:r w:rsidR="003C5837">
        <w:t xml:space="preserve">ООО </w:t>
      </w:r>
      <w:r w:rsidR="008C63EC">
        <w:t>«УЗПМ»</w:t>
      </w:r>
      <w:r w:rsidR="00782255" w:rsidRPr="00210C02">
        <w:t>, размещенного</w:t>
      </w:r>
      <w:r w:rsidR="00A603E6" w:rsidRPr="00210C02">
        <w:t xml:space="preserve"> по адресу</w:t>
      </w:r>
      <w:r w:rsidR="003B55C1">
        <w:t xml:space="preserve"> </w:t>
      </w:r>
      <w:r w:rsidR="008C63EC">
        <w:t>https://uzpm.ru/</w:t>
      </w:r>
      <w:r w:rsidR="003C5837" w:rsidRPr="003C5837">
        <w:t>politika-konfidentsialnosti/</w:t>
      </w:r>
    </w:p>
    <w:p w14:paraId="66081E6E" w14:textId="1E49FA2B" w:rsidR="00E034B5" w:rsidRPr="00210C02" w:rsidRDefault="004D64E6" w:rsidP="0071583A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t>ЧТО ТАКОЕ ФАЙЛЫ COOKIE</w:t>
      </w:r>
      <w:r w:rsidR="00B33D4C" w:rsidRPr="00210C02">
        <w:rPr>
          <w:rFonts w:ascii="Times New Roman" w:hAnsi="Times New Roman"/>
        </w:rPr>
        <w:t>?</w:t>
      </w:r>
    </w:p>
    <w:p w14:paraId="608443E4" w14:textId="77C7B211" w:rsidR="00F727C1" w:rsidRPr="00210C02" w:rsidRDefault="00F727C1" w:rsidP="00DD2224">
      <w:pPr>
        <w:pStyle w:val="a7"/>
        <w:numPr>
          <w:ilvl w:val="1"/>
          <w:numId w:val="18"/>
        </w:numPr>
      </w:pPr>
      <w:r w:rsidRPr="00210C02">
        <w:t xml:space="preserve">Файлы </w:t>
      </w:r>
      <w:proofErr w:type="spellStart"/>
      <w:r w:rsidRPr="00210C02">
        <w:t>cookie</w:t>
      </w:r>
      <w:proofErr w:type="spellEnd"/>
      <w:r w:rsidRPr="00210C02">
        <w:t xml:space="preserve"> представляют собой небольшие файлы, загружаемые на устройство</w:t>
      </w:r>
      <w:r w:rsidR="000A5C1D" w:rsidRPr="00210C02">
        <w:t xml:space="preserve"> (в том числе, мобильные телефоны, компьютеры, планшеты и иные устройства)</w:t>
      </w:r>
      <w:r w:rsidRPr="00210C02">
        <w:t xml:space="preserve">, с которого осуществляется вход на Сайт. Обычно сохраненные на Вашем устройстве файлы </w:t>
      </w:r>
      <w:proofErr w:type="spellStart"/>
      <w:r w:rsidRPr="00210C02">
        <w:t>cookie</w:t>
      </w:r>
      <w:proofErr w:type="spellEnd"/>
      <w:r w:rsidRPr="00210C02">
        <w:t xml:space="preserve"> отправляются на Сайт при его повторном посещении или на другой </w:t>
      </w:r>
      <w:r w:rsidR="00782255" w:rsidRPr="00210C02">
        <w:t>ресурс</w:t>
      </w:r>
      <w:r w:rsidRPr="00210C02">
        <w:t>, который может их распознать.</w:t>
      </w:r>
    </w:p>
    <w:p w14:paraId="4D2D6B2D" w14:textId="4510AEE3" w:rsidR="00E034B5" w:rsidRPr="00210C02" w:rsidRDefault="00F727C1" w:rsidP="00DD2224">
      <w:pPr>
        <w:pStyle w:val="a7"/>
        <w:numPr>
          <w:ilvl w:val="1"/>
          <w:numId w:val="18"/>
        </w:numPr>
      </w:pPr>
      <w:r w:rsidRPr="00210C02">
        <w:t xml:space="preserve">Файлы </w:t>
      </w:r>
      <w:proofErr w:type="spellStart"/>
      <w:r w:rsidRPr="00210C02">
        <w:t>cookie</w:t>
      </w:r>
      <w:proofErr w:type="spellEnd"/>
      <w:r w:rsidRPr="00210C02">
        <w:t xml:space="preserve"> позволяют идентифицировать Вас</w:t>
      </w:r>
      <w:r w:rsidR="00782255" w:rsidRPr="00210C02">
        <w:t xml:space="preserve"> (как пользователя Сайта, ранее уже открывавшего Сайт)</w:t>
      </w:r>
      <w:r w:rsidRPr="00210C02">
        <w:t>, получить информацию о тех действиях, которые Вы осуществляете на Сайте, а также о Ваших предпочтениях, благодаря чему помогают сделать посещение Сайта более удобным.</w:t>
      </w:r>
    </w:p>
    <w:p w14:paraId="1ADDB113" w14:textId="6068AD24" w:rsidR="00A603E6" w:rsidRPr="00210C02" w:rsidRDefault="00A603E6" w:rsidP="00A603E6">
      <w:pPr>
        <w:pStyle w:val="a7"/>
        <w:numPr>
          <w:ilvl w:val="1"/>
          <w:numId w:val="18"/>
        </w:numPr>
      </w:pPr>
      <w:r w:rsidRPr="00210C02">
        <w:t xml:space="preserve">Мы используем термин «файлы </w:t>
      </w:r>
      <w:proofErr w:type="spellStart"/>
      <w:r w:rsidRPr="00210C02">
        <w:t>cookie</w:t>
      </w:r>
      <w:proofErr w:type="spellEnd"/>
      <w:r w:rsidRPr="00210C02">
        <w:t xml:space="preserve"> первой стороны» в отношении файлов </w:t>
      </w:r>
      <w:proofErr w:type="spellStart"/>
      <w:r w:rsidRPr="00210C02">
        <w:t>cookie</w:t>
      </w:r>
      <w:proofErr w:type="spellEnd"/>
      <w:r w:rsidRPr="00210C02">
        <w:t xml:space="preserve">, установленных и настроенных нами самими, и термин «файлы </w:t>
      </w:r>
      <w:proofErr w:type="spellStart"/>
      <w:r w:rsidRPr="00210C02">
        <w:t>cookie</w:t>
      </w:r>
      <w:proofErr w:type="spellEnd"/>
      <w:r w:rsidRPr="00210C02">
        <w:t xml:space="preserve"> третьей стороны» в том случае, если они настроены другими поставщиками технологических услуг. Файлы </w:t>
      </w:r>
      <w:proofErr w:type="spellStart"/>
      <w:r w:rsidRPr="00210C02">
        <w:t>cookie</w:t>
      </w:r>
      <w:proofErr w:type="spellEnd"/>
      <w:r w:rsidRPr="00210C02">
        <w:t xml:space="preserve"> третьих лиц позволяют предоставлять на Сайте или через него функции или возможности третьих лиц (например, функции социальных сетей и аналитику).</w:t>
      </w:r>
    </w:p>
    <w:p w14:paraId="51A36481" w14:textId="3AFAD8E0" w:rsidR="0083498C" w:rsidRPr="00210C02" w:rsidRDefault="00F727C1" w:rsidP="0071583A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t>КАК УПРАВЛЯТЬ ФАЙЛАМИ COOKIE?</w:t>
      </w:r>
    </w:p>
    <w:p w14:paraId="045377EB" w14:textId="59FA351D" w:rsidR="00110ADD" w:rsidRPr="00210C02" w:rsidRDefault="00110ADD" w:rsidP="00DD2224">
      <w:pPr>
        <w:pStyle w:val="a7"/>
        <w:numPr>
          <w:ilvl w:val="1"/>
          <w:numId w:val="19"/>
        </w:numPr>
      </w:pPr>
      <w:r w:rsidRPr="00210C02">
        <w:t xml:space="preserve">Вы можете управлять файлами </w:t>
      </w:r>
      <w:proofErr w:type="spellStart"/>
      <w:r w:rsidRPr="00210C02">
        <w:t>cookie</w:t>
      </w:r>
      <w:proofErr w:type="spellEnd"/>
      <w:r w:rsidRPr="00210C02">
        <w:t xml:space="preserve"> различными способами. Обращаем Ваше внимание на то, что в случае удаления или блокировки файлов </w:t>
      </w:r>
      <w:proofErr w:type="spellStart"/>
      <w:r w:rsidRPr="00210C02">
        <w:t>cookie</w:t>
      </w:r>
      <w:proofErr w:type="spellEnd"/>
      <w:r w:rsidRPr="00210C02">
        <w:t>, возможно, не все функции Сайта будут Вам доступны или не все страницы Сайта будут корректно отображаться.</w:t>
      </w:r>
    </w:p>
    <w:p w14:paraId="112C17B0" w14:textId="51798BB5" w:rsidR="00110ADD" w:rsidRPr="00210C02" w:rsidRDefault="00110ADD" w:rsidP="00DD2224">
      <w:pPr>
        <w:pStyle w:val="a7"/>
        <w:numPr>
          <w:ilvl w:val="1"/>
          <w:numId w:val="19"/>
        </w:numPr>
      </w:pPr>
      <w:r w:rsidRPr="00210C02">
        <w:t xml:space="preserve">Большинство браузеров разрешают использование файлов </w:t>
      </w:r>
      <w:proofErr w:type="spellStart"/>
      <w:r w:rsidRPr="00210C02">
        <w:t>cooki</w:t>
      </w:r>
      <w:proofErr w:type="spellEnd"/>
      <w:r w:rsidR="00A43149" w:rsidRPr="00210C02">
        <w:rPr>
          <w:lang w:val="en-US"/>
        </w:rPr>
        <w:t>e</w:t>
      </w:r>
      <w:r w:rsidRPr="00210C02">
        <w:t xml:space="preserve"> по умолчанию, но Вы можете самостоятельно определить, следует ли использовать файлы </w:t>
      </w:r>
      <w:proofErr w:type="spellStart"/>
      <w:r w:rsidRPr="00210C02">
        <w:t>cookie</w:t>
      </w:r>
      <w:proofErr w:type="spellEnd"/>
      <w:r w:rsidRPr="00210C02">
        <w:t>, с помощью элементов управления браузера, которые обычно находятся в меню «Инструменты» или «Настройки» Вашего браузера.</w:t>
      </w:r>
    </w:p>
    <w:p w14:paraId="63957FF2" w14:textId="72BC7DDE" w:rsidR="00110ADD" w:rsidRPr="00210C02" w:rsidRDefault="00110ADD" w:rsidP="00DD2224">
      <w:pPr>
        <w:pStyle w:val="a7"/>
        <w:numPr>
          <w:ilvl w:val="1"/>
          <w:numId w:val="19"/>
        </w:numPr>
      </w:pPr>
      <w:r w:rsidRPr="00210C02">
        <w:t xml:space="preserve">Кроме того, Вы можете настроить параметры Вашего браузера, используемого для просмотра Сайта, чтобы включить, отключить или удалить файлы </w:t>
      </w:r>
      <w:proofErr w:type="spellStart"/>
      <w:r w:rsidRPr="00210C02">
        <w:t>cookie</w:t>
      </w:r>
      <w:proofErr w:type="spellEnd"/>
      <w:r w:rsidRPr="00210C02">
        <w:t xml:space="preserve">. Подробные инструкции по настройке браузера опубликованы </w:t>
      </w:r>
      <w:r w:rsidR="00411413" w:rsidRPr="00210C02">
        <w:t>компаниями-</w:t>
      </w:r>
      <w:r w:rsidRPr="00210C02">
        <w:t>разработчиками браузеров, и их можно найти</w:t>
      </w:r>
      <w:r w:rsidR="00A6253C" w:rsidRPr="00210C02">
        <w:t>, например,</w:t>
      </w:r>
      <w:r w:rsidRPr="00210C02">
        <w:t xml:space="preserve"> здесь:</w:t>
      </w:r>
    </w:p>
    <w:p w14:paraId="34DFEEA0" w14:textId="77777777" w:rsidR="007D510A" w:rsidRPr="00210C02" w:rsidRDefault="007D510A" w:rsidP="008E6B69">
      <w:pPr>
        <w:pStyle w:val="a1"/>
        <w:rPr>
          <w:szCs w:val="24"/>
          <w:lang w:val="en-US"/>
        </w:rPr>
      </w:pPr>
      <w:hyperlink r:id="rId12" w:history="1">
        <w:r w:rsidRPr="00210C02">
          <w:rPr>
            <w:rStyle w:val="aff"/>
            <w:szCs w:val="24"/>
          </w:rPr>
          <w:t>Яндекс</w:t>
        </w:r>
        <w:r w:rsidRPr="00210C02">
          <w:rPr>
            <w:rStyle w:val="aff"/>
            <w:szCs w:val="24"/>
            <w:lang w:val="en-US"/>
          </w:rPr>
          <w:t xml:space="preserve"> </w:t>
        </w:r>
        <w:r w:rsidRPr="00210C02">
          <w:rPr>
            <w:rStyle w:val="aff"/>
            <w:szCs w:val="24"/>
          </w:rPr>
          <w:t>Браузер</w:t>
        </w:r>
      </w:hyperlink>
      <w:r w:rsidRPr="00210C02">
        <w:rPr>
          <w:szCs w:val="24"/>
          <w:lang w:val="en-US"/>
        </w:rPr>
        <w:t>;</w:t>
      </w:r>
    </w:p>
    <w:p w14:paraId="181F4A85" w14:textId="77777777" w:rsidR="00110ADD" w:rsidRPr="00210C02" w:rsidRDefault="00110ADD" w:rsidP="008E6B69">
      <w:pPr>
        <w:pStyle w:val="a1"/>
        <w:rPr>
          <w:szCs w:val="24"/>
          <w:lang w:val="en-US"/>
        </w:rPr>
      </w:pPr>
      <w:hyperlink r:id="rId13" w:history="1">
        <w:r w:rsidRPr="00210C02">
          <w:rPr>
            <w:rStyle w:val="aff"/>
            <w:szCs w:val="24"/>
            <w:lang w:val="en-US"/>
          </w:rPr>
          <w:t>Internet Explorer</w:t>
        </w:r>
      </w:hyperlink>
      <w:r w:rsidRPr="00210C02">
        <w:rPr>
          <w:szCs w:val="24"/>
          <w:lang w:val="en-US"/>
        </w:rPr>
        <w:t>;</w:t>
      </w:r>
    </w:p>
    <w:p w14:paraId="5165132A" w14:textId="77777777" w:rsidR="007D510A" w:rsidRPr="00210C02" w:rsidRDefault="007D510A" w:rsidP="008E6B69">
      <w:pPr>
        <w:pStyle w:val="a1"/>
        <w:rPr>
          <w:szCs w:val="24"/>
          <w:lang w:val="en-US"/>
        </w:rPr>
      </w:pPr>
      <w:hyperlink r:id="rId14" w:history="1">
        <w:r w:rsidRPr="00210C02">
          <w:rPr>
            <w:rStyle w:val="aff"/>
            <w:szCs w:val="24"/>
            <w:lang w:val="en-US"/>
          </w:rPr>
          <w:t>Edge</w:t>
        </w:r>
      </w:hyperlink>
      <w:r w:rsidRPr="00210C02">
        <w:rPr>
          <w:szCs w:val="24"/>
          <w:lang w:val="en-US"/>
        </w:rPr>
        <w:t>;</w:t>
      </w:r>
    </w:p>
    <w:p w14:paraId="0E07D575" w14:textId="449D9A7F" w:rsidR="00110ADD" w:rsidRPr="00210C02" w:rsidRDefault="00110ADD" w:rsidP="008E6B69">
      <w:pPr>
        <w:pStyle w:val="a1"/>
        <w:rPr>
          <w:szCs w:val="24"/>
          <w:lang w:val="en-US"/>
        </w:rPr>
      </w:pPr>
      <w:hyperlink r:id="rId15" w:history="1">
        <w:r w:rsidRPr="00210C02">
          <w:rPr>
            <w:rStyle w:val="aff"/>
            <w:szCs w:val="24"/>
            <w:lang w:val="en-US"/>
          </w:rPr>
          <w:t>Chrome</w:t>
        </w:r>
      </w:hyperlink>
      <w:r w:rsidRPr="00210C02">
        <w:rPr>
          <w:szCs w:val="24"/>
          <w:lang w:val="en-US"/>
        </w:rPr>
        <w:t xml:space="preserve">; </w:t>
      </w:r>
    </w:p>
    <w:p w14:paraId="5D949722" w14:textId="445D89C0" w:rsidR="00110ADD" w:rsidRPr="00210C02" w:rsidRDefault="00110ADD" w:rsidP="008E6B69">
      <w:pPr>
        <w:pStyle w:val="a1"/>
        <w:rPr>
          <w:szCs w:val="24"/>
          <w:lang w:val="en-US"/>
        </w:rPr>
      </w:pPr>
      <w:hyperlink r:id="rId16" w:history="1">
        <w:r w:rsidRPr="00210C02">
          <w:rPr>
            <w:rStyle w:val="aff"/>
            <w:szCs w:val="24"/>
            <w:lang w:val="en-US"/>
          </w:rPr>
          <w:t>Firefox</w:t>
        </w:r>
      </w:hyperlink>
      <w:r w:rsidRPr="00210C02">
        <w:rPr>
          <w:szCs w:val="24"/>
          <w:lang w:val="en-US"/>
        </w:rPr>
        <w:t xml:space="preserve">; </w:t>
      </w:r>
    </w:p>
    <w:p w14:paraId="2876E4F2" w14:textId="77777777" w:rsidR="00110ADD" w:rsidRPr="00210C02" w:rsidRDefault="00110ADD" w:rsidP="008E6B69">
      <w:pPr>
        <w:pStyle w:val="a1"/>
        <w:rPr>
          <w:szCs w:val="24"/>
          <w:lang w:val="en-US"/>
        </w:rPr>
      </w:pPr>
      <w:hyperlink r:id="rId17" w:history="1">
        <w:r w:rsidRPr="00210C02">
          <w:rPr>
            <w:rStyle w:val="aff"/>
            <w:szCs w:val="24"/>
            <w:lang w:val="en-US"/>
          </w:rPr>
          <w:t>Safari for macOS</w:t>
        </w:r>
      </w:hyperlink>
      <w:r w:rsidRPr="00210C02">
        <w:rPr>
          <w:szCs w:val="24"/>
          <w:lang w:val="en-US"/>
        </w:rPr>
        <w:t xml:space="preserve">; </w:t>
      </w:r>
      <w:hyperlink r:id="rId18" w:history="1">
        <w:r w:rsidRPr="00210C02">
          <w:rPr>
            <w:rStyle w:val="aff"/>
            <w:szCs w:val="24"/>
            <w:lang w:val="en-US"/>
          </w:rPr>
          <w:t>Safari for iOS</w:t>
        </w:r>
      </w:hyperlink>
      <w:r w:rsidRPr="00210C02">
        <w:rPr>
          <w:szCs w:val="24"/>
          <w:lang w:val="en-US"/>
        </w:rPr>
        <w:t>.</w:t>
      </w:r>
    </w:p>
    <w:p w14:paraId="71AFD5FB" w14:textId="3B283EA3" w:rsidR="0083498C" w:rsidRPr="00210C02" w:rsidRDefault="0083498C" w:rsidP="0071583A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lastRenderedPageBreak/>
        <w:t xml:space="preserve">КАКИЕ ФАЙЛЫ COOKIE </w:t>
      </w:r>
      <w:r w:rsidR="00782255" w:rsidRPr="00210C02">
        <w:rPr>
          <w:rFonts w:ascii="Times New Roman" w:hAnsi="Times New Roman"/>
        </w:rPr>
        <w:t>ИСПОЛЬЗУЮТСЯ</w:t>
      </w:r>
      <w:r w:rsidRPr="00210C02">
        <w:rPr>
          <w:rFonts w:ascii="Times New Roman" w:hAnsi="Times New Roman"/>
        </w:rPr>
        <w:t>?</w:t>
      </w:r>
    </w:p>
    <w:p w14:paraId="3B70C393" w14:textId="77777777" w:rsidR="0071583A" w:rsidRPr="00210C02" w:rsidRDefault="0071583A" w:rsidP="0071583A">
      <w:pPr>
        <w:pStyle w:val="af4"/>
        <w:numPr>
          <w:ilvl w:val="0"/>
          <w:numId w:val="39"/>
        </w:numPr>
        <w:tabs>
          <w:tab w:val="left" w:pos="851"/>
        </w:tabs>
        <w:spacing w:before="60" w:after="60"/>
        <w:jc w:val="both"/>
        <w:rPr>
          <w:snapToGrid w:val="0"/>
          <w:vanish/>
          <w:sz w:val="24"/>
          <w:szCs w:val="24"/>
          <w:lang w:eastAsia="ru-RU"/>
        </w:rPr>
      </w:pPr>
    </w:p>
    <w:p w14:paraId="0A9CCBBC" w14:textId="77777777" w:rsidR="0071583A" w:rsidRPr="00210C02" w:rsidRDefault="0071583A" w:rsidP="0071583A">
      <w:pPr>
        <w:pStyle w:val="af4"/>
        <w:numPr>
          <w:ilvl w:val="0"/>
          <w:numId w:val="39"/>
        </w:numPr>
        <w:tabs>
          <w:tab w:val="left" w:pos="851"/>
        </w:tabs>
        <w:spacing w:before="60" w:after="60"/>
        <w:jc w:val="both"/>
        <w:rPr>
          <w:snapToGrid w:val="0"/>
          <w:vanish/>
          <w:sz w:val="24"/>
          <w:szCs w:val="24"/>
          <w:lang w:eastAsia="ru-RU"/>
        </w:rPr>
      </w:pPr>
    </w:p>
    <w:p w14:paraId="01B0FA6B" w14:textId="6C858529" w:rsidR="0083498C" w:rsidRPr="00210C02" w:rsidRDefault="00A6253C" w:rsidP="0071583A">
      <w:pPr>
        <w:pStyle w:val="a7"/>
        <w:numPr>
          <w:ilvl w:val="1"/>
          <w:numId w:val="39"/>
        </w:numPr>
      </w:pPr>
      <w:r w:rsidRPr="00210C02">
        <w:t>Мы используем</w:t>
      </w:r>
      <w:r w:rsidR="00943D0E" w:rsidRPr="00210C02">
        <w:t xml:space="preserve"> файлы </w:t>
      </w:r>
      <w:proofErr w:type="spellStart"/>
      <w:r w:rsidR="00943D0E" w:rsidRPr="00210C02">
        <w:t>cookie</w:t>
      </w:r>
      <w:proofErr w:type="spellEnd"/>
      <w:r w:rsidR="00943D0E" w:rsidRPr="00210C02">
        <w:t xml:space="preserve"> на основании Вашего согласия. Осуществить действия по отказу от использования файлов </w:t>
      </w:r>
      <w:proofErr w:type="spellStart"/>
      <w:r w:rsidR="00943D0E" w:rsidRPr="00210C02">
        <w:t>cookie</w:t>
      </w:r>
      <w:proofErr w:type="spellEnd"/>
      <w:r w:rsidR="00943D0E" w:rsidRPr="00210C02">
        <w:t xml:space="preserve"> Вы можете в настройках своего браузера, через который осуществляете вход на Сайт, а также </w:t>
      </w:r>
      <w:r w:rsidR="00210C02" w:rsidRPr="00210C02">
        <w:t>в настройках своего устройства.</w:t>
      </w:r>
    </w:p>
    <w:p w14:paraId="27990EF4" w14:textId="66A58129" w:rsidR="007D510A" w:rsidRPr="00210C02" w:rsidRDefault="007D510A" w:rsidP="00DD2224">
      <w:pPr>
        <w:pStyle w:val="20"/>
        <w:rPr>
          <w:rFonts w:ascii="Times New Roman" w:hAnsi="Times New Roman"/>
          <w:lang w:val="en-US"/>
        </w:rPr>
      </w:pPr>
      <w:r w:rsidRPr="00210C02">
        <w:rPr>
          <w:rFonts w:ascii="Times New Roman" w:hAnsi="Times New Roman"/>
        </w:rPr>
        <w:t>Строго необходимые</w:t>
      </w:r>
      <w:r w:rsidR="00C55A45" w:rsidRPr="00210C02">
        <w:rPr>
          <w:rFonts w:ascii="Times New Roman" w:hAnsi="Times New Roman"/>
        </w:rPr>
        <w:t xml:space="preserve"> файлы</w:t>
      </w:r>
      <w:r w:rsidRPr="00210C02">
        <w:rPr>
          <w:rFonts w:ascii="Times New Roman" w:hAnsi="Times New Roman"/>
        </w:rPr>
        <w:t xml:space="preserve"> </w:t>
      </w:r>
      <w:proofErr w:type="spellStart"/>
      <w:r w:rsidRPr="00210C02">
        <w:rPr>
          <w:rFonts w:ascii="Times New Roman" w:hAnsi="Times New Roman"/>
        </w:rPr>
        <w:t>cookie</w:t>
      </w:r>
      <w:proofErr w:type="spellEnd"/>
    </w:p>
    <w:p w14:paraId="1737329A" w14:textId="0B789DF8" w:rsidR="007D510A" w:rsidRPr="00210C02" w:rsidRDefault="0071583A" w:rsidP="00DD2224">
      <w:pPr>
        <w:pStyle w:val="a7"/>
        <w:numPr>
          <w:ilvl w:val="1"/>
          <w:numId w:val="39"/>
        </w:numPr>
      </w:pPr>
      <w:r w:rsidRPr="00210C02">
        <w:t xml:space="preserve">Строго необходимые </w:t>
      </w:r>
      <w:r w:rsidR="00C55A45" w:rsidRPr="00210C02">
        <w:t xml:space="preserve">файлы </w:t>
      </w:r>
      <w:proofErr w:type="spellStart"/>
      <w:r w:rsidRPr="00210C02">
        <w:t>cookie</w:t>
      </w:r>
      <w:proofErr w:type="spellEnd"/>
      <w:r w:rsidRPr="00210C02">
        <w:t xml:space="preserve"> </w:t>
      </w:r>
      <w:r w:rsidR="007D510A" w:rsidRPr="00210C02">
        <w:t xml:space="preserve">необходимы для функционирования </w:t>
      </w:r>
      <w:r w:rsidR="00A6253C" w:rsidRPr="00210C02">
        <w:t>Сайта</w:t>
      </w:r>
      <w:r w:rsidR="007D510A" w:rsidRPr="00210C02">
        <w:t xml:space="preserve">. Как правило, они активируются только в ответ на </w:t>
      </w:r>
      <w:r w:rsidR="00880C05" w:rsidRPr="00210C02">
        <w:t xml:space="preserve">Ваши </w:t>
      </w:r>
      <w:r w:rsidR="007D510A" w:rsidRPr="00210C02">
        <w:t>действия, аналогичные запросу услуг, такие как</w:t>
      </w:r>
      <w:r w:rsidR="00880C05" w:rsidRPr="00210C02">
        <w:t>:</w:t>
      </w:r>
      <w:r w:rsidR="007D510A" w:rsidRPr="00210C02">
        <w:t xml:space="preserve"> настройка уровня конфиденциальности, вход в систему или заполнение форм. Вы можете настроить браузер таким образом, чтобы он блокировал эти файлы </w:t>
      </w:r>
      <w:proofErr w:type="spellStart"/>
      <w:r w:rsidR="007D510A" w:rsidRPr="00210C02">
        <w:t>cookie</w:t>
      </w:r>
      <w:proofErr w:type="spellEnd"/>
      <w:r w:rsidR="007D510A" w:rsidRPr="00210C02">
        <w:t xml:space="preserve"> или уведомлял </w:t>
      </w:r>
      <w:r w:rsidR="00880C05" w:rsidRPr="00210C02">
        <w:t xml:space="preserve">Вас </w:t>
      </w:r>
      <w:r w:rsidR="007D510A" w:rsidRPr="00210C02">
        <w:t xml:space="preserve">об их использовании, но в таком случае возможно, что некоторые разделы </w:t>
      </w:r>
      <w:r w:rsidR="00A6253C" w:rsidRPr="00210C02">
        <w:t>Сайта</w:t>
      </w:r>
      <w:r w:rsidR="007D510A" w:rsidRPr="00210C02">
        <w:t xml:space="preserve"> не будут работать</w:t>
      </w:r>
      <w:r w:rsidR="00210C02" w:rsidRPr="00210C02">
        <w:t>.</w:t>
      </w:r>
    </w:p>
    <w:p w14:paraId="57CEAA2B" w14:textId="6718AD42" w:rsidR="007D510A" w:rsidRPr="00210C02" w:rsidRDefault="007D510A" w:rsidP="00DD2224">
      <w:pPr>
        <w:pStyle w:val="20"/>
        <w:rPr>
          <w:rFonts w:ascii="Times New Roman" w:hAnsi="Times New Roman"/>
          <w:lang w:val="en-US"/>
        </w:rPr>
      </w:pPr>
      <w:r w:rsidRPr="00210C02">
        <w:rPr>
          <w:rFonts w:ascii="Times New Roman" w:hAnsi="Times New Roman"/>
        </w:rPr>
        <w:t>Аналитические</w:t>
      </w:r>
      <w:r w:rsidR="00C55A45" w:rsidRPr="00210C02">
        <w:rPr>
          <w:rFonts w:ascii="Times New Roman" w:hAnsi="Times New Roman"/>
        </w:rPr>
        <w:t xml:space="preserve"> файлы</w:t>
      </w:r>
      <w:r w:rsidRPr="00210C02">
        <w:rPr>
          <w:rFonts w:ascii="Times New Roman" w:hAnsi="Times New Roman"/>
        </w:rPr>
        <w:t xml:space="preserve"> </w:t>
      </w:r>
      <w:proofErr w:type="spellStart"/>
      <w:r w:rsidRPr="00210C02">
        <w:rPr>
          <w:rFonts w:ascii="Times New Roman" w:hAnsi="Times New Roman"/>
        </w:rPr>
        <w:t>cookie</w:t>
      </w:r>
      <w:proofErr w:type="spellEnd"/>
    </w:p>
    <w:p w14:paraId="780D0FD1" w14:textId="5C72795A" w:rsidR="00B740A9" w:rsidRPr="00210C02" w:rsidRDefault="0071583A" w:rsidP="00DD2224">
      <w:pPr>
        <w:pStyle w:val="a7"/>
        <w:numPr>
          <w:ilvl w:val="1"/>
          <w:numId w:val="39"/>
        </w:numPr>
      </w:pPr>
      <w:r w:rsidRPr="00210C02">
        <w:t xml:space="preserve">Аналитические </w:t>
      </w:r>
      <w:r w:rsidR="00C55A45" w:rsidRPr="00210C02">
        <w:t xml:space="preserve">файлы </w:t>
      </w:r>
      <w:proofErr w:type="spellStart"/>
      <w:r w:rsidR="007D510A" w:rsidRPr="00210C02">
        <w:t>cookie</w:t>
      </w:r>
      <w:proofErr w:type="spellEnd"/>
      <w:r w:rsidR="007D510A" w:rsidRPr="00210C02">
        <w:t xml:space="preserve"> позволяют подсчитывать количество посещений и источников трафика, чтобы оценивать и улучшать работу нашего </w:t>
      </w:r>
      <w:r w:rsidR="00D41304">
        <w:t>С</w:t>
      </w:r>
      <w:r w:rsidR="007D510A" w:rsidRPr="00210C02">
        <w:t xml:space="preserve">айта. Благодаря им мы знаем, какие страницы являются наиболее и наименее популярными, и видим, каким образом </w:t>
      </w:r>
      <w:r w:rsidR="00D41304">
        <w:t>пользователи</w:t>
      </w:r>
      <w:r w:rsidR="007D510A" w:rsidRPr="00210C02">
        <w:t xml:space="preserve"> перемещаются по </w:t>
      </w:r>
      <w:r w:rsidR="00D41304">
        <w:t>С</w:t>
      </w:r>
      <w:r w:rsidR="007D510A" w:rsidRPr="00210C02">
        <w:t xml:space="preserve">айту. </w:t>
      </w:r>
      <w:r w:rsidR="00503A47" w:rsidRPr="00210C02">
        <w:t xml:space="preserve">Также аналитические файлы </w:t>
      </w:r>
      <w:proofErr w:type="spellStart"/>
      <w:r w:rsidR="00503A47" w:rsidRPr="00210C02">
        <w:t>cookie</w:t>
      </w:r>
      <w:proofErr w:type="spellEnd"/>
      <w:r w:rsidR="00503A47" w:rsidRPr="00210C02">
        <w:t xml:space="preserve"> могут использоваться для сбора данных о ваших интересах и отображения для вас актуальной рекламы (в том числе на других сайтах). Они работают посредством уникальной идентификации вашего браузера и устройства. Если вы не одобрите использование этих файлов </w:t>
      </w:r>
      <w:proofErr w:type="spellStart"/>
      <w:r w:rsidR="00503A47" w:rsidRPr="00210C02">
        <w:t>cookie</w:t>
      </w:r>
      <w:proofErr w:type="spellEnd"/>
      <w:r w:rsidR="00503A47" w:rsidRPr="00210C02">
        <w:t>, информация о посещении Вами нашего Сайта не будет передаваться в аналитические сервисы</w:t>
      </w:r>
      <w:r w:rsidR="00210C02" w:rsidRPr="00210C02">
        <w:t>.</w:t>
      </w:r>
    </w:p>
    <w:p w14:paraId="52E2F4A7" w14:textId="73CF3A59" w:rsidR="00B740A9" w:rsidRPr="00210C02" w:rsidRDefault="00B740A9" w:rsidP="00DD2224">
      <w:pPr>
        <w:pStyle w:val="20"/>
        <w:rPr>
          <w:rFonts w:ascii="Times New Roman" w:hAnsi="Times New Roman"/>
        </w:rPr>
      </w:pPr>
      <w:r w:rsidRPr="00210C02">
        <w:rPr>
          <w:rFonts w:ascii="Times New Roman" w:hAnsi="Times New Roman"/>
        </w:rPr>
        <w:t>Функциональные</w:t>
      </w:r>
      <w:r w:rsidR="00AC43EA" w:rsidRPr="00210C02">
        <w:rPr>
          <w:rFonts w:ascii="Times New Roman" w:hAnsi="Times New Roman"/>
        </w:rPr>
        <w:t xml:space="preserve"> файлы</w:t>
      </w:r>
      <w:r w:rsidRPr="00210C02">
        <w:rPr>
          <w:rFonts w:ascii="Times New Roman" w:hAnsi="Times New Roman"/>
        </w:rPr>
        <w:t xml:space="preserve"> </w:t>
      </w:r>
      <w:proofErr w:type="spellStart"/>
      <w:r w:rsidRPr="00210C02">
        <w:rPr>
          <w:rFonts w:ascii="Times New Roman" w:hAnsi="Times New Roman"/>
        </w:rPr>
        <w:t>cookie</w:t>
      </w:r>
      <w:proofErr w:type="spellEnd"/>
    </w:p>
    <w:p w14:paraId="67D09E94" w14:textId="77DB9DD7" w:rsidR="00B740A9" w:rsidRPr="00210C02" w:rsidRDefault="00EF25B1" w:rsidP="00381447">
      <w:pPr>
        <w:pStyle w:val="a7"/>
        <w:numPr>
          <w:ilvl w:val="1"/>
          <w:numId w:val="39"/>
        </w:numPr>
      </w:pPr>
      <w:r w:rsidRPr="00210C02">
        <w:t>Функциональные</w:t>
      </w:r>
      <w:r w:rsidR="00B740A9" w:rsidRPr="00210C02">
        <w:t xml:space="preserve"> </w:t>
      </w:r>
      <w:r w:rsidR="00AC43EA" w:rsidRPr="00210C02">
        <w:t xml:space="preserve">файлы </w:t>
      </w:r>
      <w:proofErr w:type="spellStart"/>
      <w:r w:rsidR="00B740A9" w:rsidRPr="00210C02">
        <w:t>cookie</w:t>
      </w:r>
      <w:proofErr w:type="spellEnd"/>
      <w:r w:rsidR="00B740A9" w:rsidRPr="00210C02">
        <w:t xml:space="preserve"> позволяют предоставлять улучшенную функциональность и персонализацию, например, для онлайн-чатов и видеороликов. Они могут настраиваться нами или сторонними поставщиками, услуги которых содержатся на наших страницах. Если </w:t>
      </w:r>
      <w:r w:rsidR="00880C05" w:rsidRPr="00210C02">
        <w:t xml:space="preserve">Вы </w:t>
      </w:r>
      <w:r w:rsidR="00B740A9" w:rsidRPr="00210C02">
        <w:t xml:space="preserve">не одобрите использование этих файлов </w:t>
      </w:r>
      <w:proofErr w:type="spellStart"/>
      <w:r w:rsidR="00B740A9" w:rsidRPr="00210C02">
        <w:t>cookie</w:t>
      </w:r>
      <w:proofErr w:type="spellEnd"/>
      <w:r w:rsidR="00B740A9" w:rsidRPr="00210C02">
        <w:t>, то, возможно, некоторые или все эти функции будут работать ненадлежащим образом</w:t>
      </w:r>
      <w:r w:rsidR="00210C02" w:rsidRPr="00210C02">
        <w:t>.</w:t>
      </w:r>
    </w:p>
    <w:p w14:paraId="7B8409DD" w14:textId="1FA52EBB" w:rsidR="0038542E" w:rsidRPr="00210C02" w:rsidRDefault="0038542E" w:rsidP="00923B07">
      <w:pPr>
        <w:pStyle w:val="a7"/>
        <w:numPr>
          <w:ilvl w:val="1"/>
          <w:numId w:val="39"/>
        </w:numPr>
      </w:pPr>
      <w:r w:rsidRPr="00210C02">
        <w:t xml:space="preserve">Мы также хотим сообщить, что некоторые третьи лица могут размещать свои собственные файлы </w:t>
      </w:r>
      <w:proofErr w:type="spellStart"/>
      <w:r w:rsidRPr="00210C02">
        <w:t>cookie</w:t>
      </w:r>
      <w:proofErr w:type="spellEnd"/>
      <w:r w:rsidRPr="00210C02">
        <w:t xml:space="preserve"> на вашем устройстве. Это могут быть сторонние аналитические службы или другие внешние поставщики услуг, которые помогают нам анализировать трафик и поведение пользователей на нашем </w:t>
      </w:r>
      <w:r w:rsidR="00503A47" w:rsidRPr="00210C02">
        <w:t>Сайте</w:t>
      </w:r>
      <w:r w:rsidRPr="00210C02">
        <w:t xml:space="preserve">. </w:t>
      </w:r>
      <w:r w:rsidR="00503A47" w:rsidRPr="00210C02">
        <w:t>Обработка файлов</w:t>
      </w:r>
      <w:r w:rsidRPr="00210C02">
        <w:t xml:space="preserve"> </w:t>
      </w:r>
      <w:proofErr w:type="spellStart"/>
      <w:r w:rsidRPr="00210C02">
        <w:t>cookie</w:t>
      </w:r>
      <w:proofErr w:type="spellEnd"/>
      <w:r w:rsidRPr="00210C02">
        <w:t xml:space="preserve"> третьими лицами осуществляется в соответствии с их собственными политиками конфиденциальности.</w:t>
      </w:r>
    </w:p>
    <w:p w14:paraId="629E6E81" w14:textId="1DD3C5E8" w:rsidR="00503A47" w:rsidRDefault="0042633A" w:rsidP="00923B07">
      <w:pPr>
        <w:pStyle w:val="a7"/>
        <w:numPr>
          <w:ilvl w:val="1"/>
          <w:numId w:val="39"/>
        </w:numPr>
      </w:pPr>
      <w:r w:rsidRPr="00210C02">
        <w:t xml:space="preserve">При обработке файлов </w:t>
      </w:r>
      <w:proofErr w:type="spellStart"/>
      <w:r w:rsidRPr="00210C02">
        <w:t>cookie</w:t>
      </w:r>
      <w:proofErr w:type="spellEnd"/>
      <w:r w:rsidRPr="00210C02">
        <w:t xml:space="preserve"> информация </w:t>
      </w:r>
      <w:r w:rsidR="00503A47" w:rsidRPr="00210C02">
        <w:t xml:space="preserve">о вашем посещении Сайта </w:t>
      </w:r>
      <w:r w:rsidRPr="00210C02">
        <w:t>может передаваться</w:t>
      </w:r>
      <w:r w:rsidR="00AC4F2D">
        <w:t xml:space="preserve"> </w:t>
      </w:r>
      <w:commentRangeStart w:id="0"/>
      <w:r w:rsidR="00AC4F2D">
        <w:t>в</w:t>
      </w:r>
      <w:commentRangeEnd w:id="0"/>
      <w:r w:rsidR="008C63EC" w:rsidRPr="00210C02">
        <w:rPr>
          <w:rStyle w:val="af7"/>
          <w:sz w:val="24"/>
          <w:szCs w:val="24"/>
        </w:rPr>
        <w:commentReference w:id="0"/>
      </w:r>
      <w:r w:rsidR="00503A47" w:rsidRPr="00210C02">
        <w:t>:</w:t>
      </w:r>
    </w:p>
    <w:p w14:paraId="4CE70ED4" w14:textId="44646BB4" w:rsidR="00943D0E" w:rsidRPr="002C475D" w:rsidRDefault="001F1935" w:rsidP="00DD2224">
      <w:pPr>
        <w:pStyle w:val="a7"/>
        <w:numPr>
          <w:ilvl w:val="1"/>
          <w:numId w:val="39"/>
        </w:numPr>
      </w:pPr>
      <w:r>
        <w:t xml:space="preserve">Максимальный срок хранения файлов </w:t>
      </w:r>
      <w:proofErr w:type="spellStart"/>
      <w:r>
        <w:t>cookie</w:t>
      </w:r>
      <w:proofErr w:type="spellEnd"/>
      <w:r>
        <w:t xml:space="preserve"> составляет </w:t>
      </w:r>
      <w:commentRangeStart w:id="1"/>
      <w:r>
        <w:t>1 год 1 месяц.</w:t>
      </w:r>
      <w:commentRangeEnd w:id="1"/>
      <w:r w:rsidR="008C63EC" w:rsidRPr="002C475D">
        <w:rPr>
          <w:rStyle w:val="af7"/>
          <w:sz w:val="24"/>
          <w:szCs w:val="24"/>
        </w:rPr>
        <w:commentReference w:id="1"/>
      </w:r>
    </w:p>
    <w:p w14:paraId="5730BAEC" w14:textId="77777777" w:rsidR="00B346B3" w:rsidRPr="00210C02" w:rsidRDefault="00207A6E" w:rsidP="0071583A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t>ИЗМЕНЕНИЕ ДАННОЙ ПОЛИТИКИ</w:t>
      </w:r>
    </w:p>
    <w:p w14:paraId="037FDCC2" w14:textId="33B05AB6" w:rsidR="00207A6E" w:rsidRPr="00210C02" w:rsidRDefault="00207A6E" w:rsidP="002C475D">
      <w:pPr>
        <w:pStyle w:val="a7"/>
        <w:numPr>
          <w:ilvl w:val="1"/>
          <w:numId w:val="24"/>
        </w:numPr>
      </w:pPr>
      <w:r w:rsidRPr="00210C02">
        <w:t xml:space="preserve">В Политику время от времени могут вноситься изменения для того, чтобы отразить возможные изменения в наших процессах использования файлов </w:t>
      </w:r>
      <w:proofErr w:type="spellStart"/>
      <w:r w:rsidRPr="00210C02">
        <w:t>cookie</w:t>
      </w:r>
      <w:proofErr w:type="spellEnd"/>
      <w:r w:rsidRPr="00210C02">
        <w:t>. Любые такие изменения будут опубликованы на странице</w:t>
      </w:r>
      <w:r w:rsidR="00EF25B1" w:rsidRPr="00210C02">
        <w:t xml:space="preserve"> размещения настоящей Политики</w:t>
      </w:r>
      <w:r w:rsidRPr="00210C02">
        <w:t>.</w:t>
      </w:r>
    </w:p>
    <w:p w14:paraId="5B44BCF7" w14:textId="77777777" w:rsidR="00B346B3" w:rsidRPr="00210C02" w:rsidRDefault="00207A6E" w:rsidP="002C475D">
      <w:pPr>
        <w:pStyle w:val="a7"/>
        <w:numPr>
          <w:ilvl w:val="1"/>
          <w:numId w:val="24"/>
        </w:numPr>
      </w:pPr>
      <w:r w:rsidRPr="00210C02">
        <w:t>Дата последнего изменения и текущая версия указаны в начале Политики.</w:t>
      </w:r>
    </w:p>
    <w:p w14:paraId="11A03762" w14:textId="50513B53" w:rsidR="00F76BBF" w:rsidRPr="00210C02" w:rsidRDefault="00215F6F" w:rsidP="002C475D">
      <w:pPr>
        <w:pStyle w:val="12"/>
        <w:numPr>
          <w:ilvl w:val="0"/>
          <w:numId w:val="40"/>
        </w:numPr>
        <w:rPr>
          <w:rFonts w:ascii="Times New Roman" w:hAnsi="Times New Roman"/>
        </w:rPr>
      </w:pPr>
      <w:r w:rsidRPr="00210C02">
        <w:rPr>
          <w:rFonts w:ascii="Times New Roman" w:hAnsi="Times New Roman"/>
        </w:rPr>
        <w:t xml:space="preserve">НАШИ </w:t>
      </w:r>
      <w:r w:rsidR="00F76BBF" w:rsidRPr="00210C02">
        <w:rPr>
          <w:rFonts w:ascii="Times New Roman" w:hAnsi="Times New Roman"/>
        </w:rPr>
        <w:t>КОНТАКТЫ</w:t>
      </w:r>
    </w:p>
    <w:p w14:paraId="13E7EC12" w14:textId="645F5F62" w:rsidR="003D08D1" w:rsidRDefault="003C5837" w:rsidP="002C475D">
      <w:pPr>
        <w:pStyle w:val="aff2"/>
        <w:ind w:left="0" w:firstLine="851"/>
      </w:pPr>
      <w:r>
        <w:t xml:space="preserve">ООО </w:t>
      </w:r>
      <w:r w:rsidR="008C63EC">
        <w:t>«УЗПМ»</w:t>
      </w:r>
    </w:p>
    <w:p w14:paraId="21889199" w14:textId="77777777" w:rsidR="008C63EC" w:rsidRPr="008C63EC" w:rsidRDefault="00381447" w:rsidP="008C63EC">
      <w:pPr>
        <w:pStyle w:val="aff2"/>
        <w:ind w:left="0" w:firstLine="851"/>
      </w:pPr>
      <w:r w:rsidRPr="008C63EC">
        <w:t>А</w:t>
      </w:r>
      <w:r w:rsidR="00215F6F" w:rsidRPr="008C63EC">
        <w:t xml:space="preserve">дрес: </w:t>
      </w:r>
      <w:r w:rsidR="008C63EC" w:rsidRPr="008C63EC">
        <w:t>614000 Пермский край, г. Пермь, ул. Монастырская, дом 2;</w:t>
      </w:r>
    </w:p>
    <w:p w14:paraId="4D585523" w14:textId="5F3CCDB9" w:rsidR="00AC4F2D" w:rsidRDefault="00966DFA" w:rsidP="008C63EC">
      <w:pPr>
        <w:pStyle w:val="aff2"/>
        <w:ind w:left="0" w:firstLine="851"/>
      </w:pPr>
      <w:commentRangeStart w:id="2"/>
      <w:r>
        <w:t>Телефон</w:t>
      </w:r>
      <w:commentRangeEnd w:id="2"/>
      <w:r w:rsidR="003C5837">
        <w:rPr>
          <w:rStyle w:val="af7"/>
          <w:sz w:val="24"/>
          <w:szCs w:val="24"/>
        </w:rPr>
        <w:commentReference w:id="2"/>
      </w:r>
      <w:r>
        <w:t>:</w:t>
      </w:r>
      <w:r w:rsidR="006C304F">
        <w:t xml:space="preserve"> </w:t>
      </w:r>
      <w:r w:rsidR="00124726" w:rsidRPr="00124726">
        <w:t>8 800 500-85-37</w:t>
      </w:r>
    </w:p>
    <w:p w14:paraId="76CCFFC7" w14:textId="2AFA6FBD" w:rsidR="00F76BBF" w:rsidRPr="00124726" w:rsidRDefault="00215F6F" w:rsidP="002C475D">
      <w:pPr>
        <w:pStyle w:val="aff2"/>
        <w:ind w:left="0" w:firstLine="851"/>
      </w:pPr>
      <w:r w:rsidRPr="00210C02">
        <w:rPr>
          <w:lang w:val="en-US"/>
        </w:rPr>
        <w:t>E</w:t>
      </w:r>
      <w:r w:rsidRPr="00124726">
        <w:t>-</w:t>
      </w:r>
      <w:commentRangeStart w:id="3"/>
      <w:r w:rsidRPr="00210C02">
        <w:rPr>
          <w:lang w:val="en-US"/>
        </w:rPr>
        <w:t>mail</w:t>
      </w:r>
      <w:commentRangeEnd w:id="3"/>
      <w:r w:rsidR="003C5837" w:rsidRPr="003C5837">
        <w:rPr>
          <w:rStyle w:val="af7"/>
          <w:sz w:val="24"/>
          <w:szCs w:val="24"/>
          <w:lang w:val="en-US"/>
        </w:rPr>
        <w:commentReference w:id="3"/>
      </w:r>
      <w:r w:rsidRPr="00124726">
        <w:t>:</w:t>
      </w:r>
      <w:r w:rsidR="00C44D3F" w:rsidRPr="00124726">
        <w:t xml:space="preserve"> </w:t>
      </w:r>
      <w:r w:rsidR="00124726" w:rsidRPr="00124726">
        <w:t>info@uzpm.ru</w:t>
      </w:r>
    </w:p>
    <w:sectPr w:rsidR="00F76BBF" w:rsidRPr="00124726" w:rsidSect="00DD2224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134" w:right="680" w:bottom="1134" w:left="1304" w:header="720" w:footer="720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Андрей Мягков" w:date="2025-05-27T19:21:00Z" w:initials="АМ">
    <w:p w14:paraId="0559AFE1" w14:textId="2E12E732" w:rsidR="003C5837" w:rsidRDefault="003C5837">
      <w:pPr>
        <w:pStyle w:val="af8"/>
      </w:pPr>
      <w:r>
        <w:rPr>
          <w:rStyle w:val="af7"/>
        </w:rPr>
        <w:annotationRef/>
      </w:r>
      <w:r>
        <w:t xml:space="preserve">Указать, если идет передача в сторонние организации (например, юр. </w:t>
      </w:r>
      <w:proofErr w:type="gramStart"/>
      <w:r>
        <w:t>Лицо</w:t>
      </w:r>
      <w:proofErr w:type="gramEnd"/>
      <w:r>
        <w:t xml:space="preserve"> обслуживающее сайт)</w:t>
      </w:r>
    </w:p>
  </w:comment>
  <w:comment w:id="1" w:author="Андрей Мягков" w:date="2025-05-27T19:22:00Z" w:initials="АМ">
    <w:p w14:paraId="263C3225" w14:textId="6E5C8C22" w:rsidR="003C5837" w:rsidRDefault="003C5837">
      <w:pPr>
        <w:pStyle w:val="af8"/>
      </w:pPr>
      <w:r>
        <w:rPr>
          <w:rStyle w:val="af7"/>
        </w:rPr>
        <w:annotationRef/>
      </w:r>
    </w:p>
  </w:comment>
  <w:comment w:id="2" w:author="Андрей Мягков" w:date="2025-05-27T19:22:00Z" w:initials="АМ">
    <w:p w14:paraId="5917668A" w14:textId="71774B9E" w:rsidR="003C5837" w:rsidRDefault="003C5837">
      <w:pPr>
        <w:pStyle w:val="af8"/>
      </w:pPr>
      <w:r>
        <w:rPr>
          <w:rStyle w:val="af7"/>
        </w:rPr>
        <w:annotationRef/>
      </w:r>
      <w:r>
        <w:t>Указать контактный номер</w:t>
      </w:r>
    </w:p>
  </w:comment>
  <w:comment w:id="3" w:author="Андрей Мягков" w:date="2025-05-27T19:22:00Z" w:initials="АМ">
    <w:p w14:paraId="0408C5E8" w14:textId="1F8F3B62" w:rsidR="003C5837" w:rsidRDefault="003C5837">
      <w:pPr>
        <w:pStyle w:val="af8"/>
      </w:pPr>
      <w:r>
        <w:rPr>
          <w:rStyle w:val="af7"/>
        </w:rPr>
        <w:annotationRef/>
      </w:r>
      <w:r>
        <w:t>Указать контактную почту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59AFE1" w15:done="0"/>
  <w15:commentEx w15:paraId="263C3225" w15:done="0"/>
  <w15:commentEx w15:paraId="5917668A" w15:done="0"/>
  <w15:commentEx w15:paraId="0408C5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4A9B05" w16cex:dateUtc="2025-05-27T14:21:00Z"/>
  <w16cex:commentExtensible w16cex:durableId="1BC47809" w16cex:dateUtc="2025-05-27T14:22:00Z"/>
  <w16cex:commentExtensible w16cex:durableId="50F997D2" w16cex:dateUtc="2025-05-27T14:22:00Z"/>
  <w16cex:commentExtensible w16cex:durableId="4C5BE116" w16cex:dateUtc="2025-05-27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59AFE1" w16cid:durableId="064A9B05"/>
  <w16cid:commentId w16cid:paraId="263C3225" w16cid:durableId="1BC47809"/>
  <w16cid:commentId w16cid:paraId="5917668A" w16cid:durableId="50F997D2"/>
  <w16cid:commentId w16cid:paraId="0408C5E8" w16cid:durableId="4C5BE1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484C" w14:textId="77777777" w:rsidR="00EA3BFB" w:rsidRDefault="00EA3BFB">
      <w:r>
        <w:separator/>
      </w:r>
    </w:p>
  </w:endnote>
  <w:endnote w:type="continuationSeparator" w:id="0">
    <w:p w14:paraId="5B94E0A5" w14:textId="77777777" w:rsidR="00EA3BFB" w:rsidRDefault="00EA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2301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C6F2A3F" w14:textId="0BA363FD" w:rsidR="005D2E9C" w:rsidRPr="000207FD" w:rsidRDefault="005D2E9C" w:rsidP="008E6B69">
        <w:pPr>
          <w:pStyle w:val="af0"/>
          <w:jc w:val="center"/>
          <w:rPr>
            <w:sz w:val="24"/>
            <w:szCs w:val="24"/>
          </w:rPr>
        </w:pPr>
        <w:r w:rsidRPr="000207FD">
          <w:rPr>
            <w:sz w:val="24"/>
            <w:szCs w:val="24"/>
          </w:rPr>
          <w:fldChar w:fldCharType="begin"/>
        </w:r>
        <w:r w:rsidRPr="000207FD">
          <w:rPr>
            <w:sz w:val="24"/>
            <w:szCs w:val="24"/>
          </w:rPr>
          <w:instrText>PAGE   \* MERGEFORMAT</w:instrText>
        </w:r>
        <w:r w:rsidRPr="000207FD">
          <w:rPr>
            <w:sz w:val="24"/>
            <w:szCs w:val="24"/>
          </w:rPr>
          <w:fldChar w:fldCharType="separate"/>
        </w:r>
        <w:r w:rsidR="00972918">
          <w:rPr>
            <w:noProof/>
            <w:sz w:val="24"/>
            <w:szCs w:val="24"/>
          </w:rPr>
          <w:t>3</w:t>
        </w:r>
        <w:r w:rsidRPr="000207FD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267D" w14:textId="4D947219" w:rsidR="005D2E9C" w:rsidRPr="000207FD" w:rsidRDefault="005D2E9C" w:rsidP="008E6B69">
    <w:pPr>
      <w:pStyle w:val="af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9250B" w14:textId="77777777" w:rsidR="00EA3BFB" w:rsidRDefault="00EA3BFB">
      <w:r>
        <w:separator/>
      </w:r>
    </w:p>
  </w:footnote>
  <w:footnote w:type="continuationSeparator" w:id="0">
    <w:p w14:paraId="706676D9" w14:textId="77777777" w:rsidR="00EA3BFB" w:rsidRDefault="00EA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57AE" w14:textId="77777777" w:rsidR="005D2E9C" w:rsidRDefault="005D2E9C" w:rsidP="00304E36">
    <w:pPr>
      <w:pStyle w:val="ae"/>
      <w:jc w:val="right"/>
    </w:pPr>
    <w:r>
      <w:t>ПР 73645733-12-02-2008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D5BC" w14:textId="4D91D0DE" w:rsidR="005D2E9C" w:rsidRPr="00FF484C" w:rsidRDefault="005D2E9C" w:rsidP="008E6B69">
    <w:pPr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5181" w14:textId="641C9AAF" w:rsidR="005D2E9C" w:rsidRPr="008E6B69" w:rsidRDefault="005D2E9C" w:rsidP="008E6B69">
    <w:pP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980D18"/>
    <w:lvl w:ilvl="0">
      <w:start w:val="1"/>
      <w:numFmt w:val="bullet"/>
      <w:pStyle w:val="a"/>
      <w:lvlText w:val=""/>
      <w:lvlJc w:val="left"/>
      <w:pPr>
        <w:tabs>
          <w:tab w:val="num" w:pos="10562"/>
        </w:tabs>
        <w:ind w:left="10562" w:hanging="360"/>
      </w:pPr>
      <w:rPr>
        <w:rFonts w:ascii="Symbol" w:hAnsi="Symbol" w:hint="default"/>
      </w:rPr>
    </w:lvl>
  </w:abstractNum>
  <w:abstractNum w:abstractNumId="1" w15:restartNumberingAfterBreak="0">
    <w:nsid w:val="005F73B6"/>
    <w:multiLevelType w:val="multilevel"/>
    <w:tmpl w:val="2A127CAE"/>
    <w:lvl w:ilvl="0">
      <w:start w:val="9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2" w15:restartNumberingAfterBreak="0">
    <w:nsid w:val="006C4DED"/>
    <w:multiLevelType w:val="multilevel"/>
    <w:tmpl w:val="760E7A20"/>
    <w:lvl w:ilvl="0">
      <w:start w:val="1"/>
      <w:numFmt w:val="decimal"/>
      <w:pStyle w:val="1"/>
      <w:suff w:val="space"/>
      <w:lvlText w:val="Приложение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" w15:restartNumberingAfterBreak="0">
    <w:nsid w:val="019A2DFA"/>
    <w:multiLevelType w:val="multilevel"/>
    <w:tmpl w:val="5386D64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5A539BE"/>
    <w:multiLevelType w:val="multilevel"/>
    <w:tmpl w:val="4B4E4E92"/>
    <w:lvl w:ilvl="0">
      <w:start w:val="1"/>
      <w:numFmt w:val="decimal"/>
      <w:pStyle w:val="123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061"/>
        </w:tabs>
        <w:ind w:left="851" w:firstLine="8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860"/>
        </w:tabs>
        <w:ind w:left="1860" w:hanging="10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02"/>
        </w:tabs>
        <w:ind w:left="2002" w:hanging="11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5" w15:restartNumberingAfterBreak="0">
    <w:nsid w:val="05D57300"/>
    <w:multiLevelType w:val="multilevel"/>
    <w:tmpl w:val="2640DF4C"/>
    <w:lvl w:ilvl="0">
      <w:start w:val="3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6" w15:restartNumberingAfterBreak="0">
    <w:nsid w:val="074104F2"/>
    <w:multiLevelType w:val="multilevel"/>
    <w:tmpl w:val="97922D50"/>
    <w:lvl w:ilvl="0">
      <w:start w:val="4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7" w15:restartNumberingAfterBreak="0">
    <w:nsid w:val="09E65ACA"/>
    <w:multiLevelType w:val="multilevel"/>
    <w:tmpl w:val="EC30B4C4"/>
    <w:lvl w:ilvl="0">
      <w:start w:val="7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E4BED5FE"/>
    <w:lvl w:ilvl="0">
      <w:start w:val="1"/>
      <w:numFmt w:val="bullet"/>
      <w:pStyle w:val="a1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7357DAD"/>
    <w:multiLevelType w:val="multilevel"/>
    <w:tmpl w:val="C2D8676E"/>
    <w:lvl w:ilvl="0">
      <w:start w:val="4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0" w15:restartNumberingAfterBreak="0">
    <w:nsid w:val="19AB6CA8"/>
    <w:multiLevelType w:val="multilevel"/>
    <w:tmpl w:val="E7183CD4"/>
    <w:lvl w:ilvl="0">
      <w:start w:val="1"/>
      <w:numFmt w:val="lowerLetter"/>
      <w:pStyle w:val="abc"/>
      <w:lvlText w:val="%1)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61"/>
        </w:tabs>
        <w:ind w:left="851" w:firstLine="8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1" w15:restartNumberingAfterBreak="0">
    <w:nsid w:val="1ADF23A3"/>
    <w:multiLevelType w:val="multilevel"/>
    <w:tmpl w:val="08F4F7F8"/>
    <w:lvl w:ilvl="0">
      <w:start w:val="6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2" w15:restartNumberingAfterBreak="0">
    <w:nsid w:val="1B7E6E77"/>
    <w:multiLevelType w:val="multilevel"/>
    <w:tmpl w:val="ED627348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3" w15:restartNumberingAfterBreak="0">
    <w:nsid w:val="1CD6754C"/>
    <w:multiLevelType w:val="hybridMultilevel"/>
    <w:tmpl w:val="52A05286"/>
    <w:lvl w:ilvl="0" w:tplc="3E66374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09B096C"/>
    <w:multiLevelType w:val="multilevel"/>
    <w:tmpl w:val="F462EC78"/>
    <w:lvl w:ilvl="0">
      <w:start w:val="1"/>
      <w:numFmt w:val="decimal"/>
      <w:pStyle w:val="a2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293E5B8F"/>
    <w:multiLevelType w:val="multilevel"/>
    <w:tmpl w:val="C1E8759A"/>
    <w:lvl w:ilvl="0">
      <w:start w:val="3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6" w15:restartNumberingAfterBreak="0">
    <w:nsid w:val="2DA42CFC"/>
    <w:multiLevelType w:val="multilevel"/>
    <w:tmpl w:val="F4528D1E"/>
    <w:lvl w:ilvl="0">
      <w:start w:val="2"/>
      <w:numFmt w:val="decimal"/>
      <w:pStyle w:val="a3"/>
      <w:lvlText w:val="Шаг 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0"/>
      </w:pPr>
      <w:rPr>
        <w:rFonts w:hint="default"/>
      </w:rPr>
    </w:lvl>
  </w:abstractNum>
  <w:abstractNum w:abstractNumId="17" w15:restartNumberingAfterBreak="0">
    <w:nsid w:val="2FBB5E71"/>
    <w:multiLevelType w:val="multilevel"/>
    <w:tmpl w:val="A7B699AA"/>
    <w:lvl w:ilvl="0">
      <w:start w:val="2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8" w15:restartNumberingAfterBreak="0">
    <w:nsid w:val="30057865"/>
    <w:multiLevelType w:val="multilevel"/>
    <w:tmpl w:val="2A8CC6AC"/>
    <w:lvl w:ilvl="0">
      <w:start w:val="10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19" w15:restartNumberingAfterBreak="0">
    <w:nsid w:val="307F2485"/>
    <w:multiLevelType w:val="hybridMultilevel"/>
    <w:tmpl w:val="5AFA86EA"/>
    <w:lvl w:ilvl="0" w:tplc="7FD44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FD449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3EA5"/>
    <w:multiLevelType w:val="multilevel"/>
    <w:tmpl w:val="4D5C12BA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060446"/>
    <w:multiLevelType w:val="multilevel"/>
    <w:tmpl w:val="909C2C10"/>
    <w:lvl w:ilvl="0">
      <w:start w:val="1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22" w15:restartNumberingAfterBreak="0">
    <w:nsid w:val="3D884E57"/>
    <w:multiLevelType w:val="multilevel"/>
    <w:tmpl w:val="5A0ACC6C"/>
    <w:lvl w:ilvl="0">
      <w:start w:val="1"/>
      <w:numFmt w:val="russianLower"/>
      <w:pStyle w:val="a4"/>
      <w:lvlText w:val="%1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3401F69"/>
    <w:multiLevelType w:val="multilevel"/>
    <w:tmpl w:val="382A3508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24" w15:restartNumberingAfterBreak="0">
    <w:nsid w:val="44A35B75"/>
    <w:multiLevelType w:val="hybridMultilevel"/>
    <w:tmpl w:val="D7B60C34"/>
    <w:lvl w:ilvl="0" w:tplc="161CA72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24D85"/>
    <w:multiLevelType w:val="multilevel"/>
    <w:tmpl w:val="3DA8A8D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48A077B4"/>
    <w:multiLevelType w:val="multilevel"/>
    <w:tmpl w:val="C84A51F8"/>
    <w:lvl w:ilvl="0">
      <w:start w:val="1"/>
      <w:numFmt w:val="decimal"/>
      <w:pStyle w:val="1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85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27" w15:restartNumberingAfterBreak="0">
    <w:nsid w:val="49BC02EC"/>
    <w:multiLevelType w:val="hybridMultilevel"/>
    <w:tmpl w:val="8DB281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9BC7519"/>
    <w:multiLevelType w:val="multilevel"/>
    <w:tmpl w:val="50203038"/>
    <w:lvl w:ilvl="0">
      <w:start w:val="5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29" w15:restartNumberingAfterBreak="0">
    <w:nsid w:val="4A6120C8"/>
    <w:multiLevelType w:val="multilevel"/>
    <w:tmpl w:val="CCA450C2"/>
    <w:styleLink w:val="ScenarioList1"/>
    <w:lvl w:ilvl="0">
      <w:start w:val="1"/>
      <w:numFmt w:val="decimal"/>
      <w:suff w:val="space"/>
      <w:lvlText w:val="Шаг %1."/>
      <w:lvlJc w:val="left"/>
      <w:pPr>
        <w:ind w:left="720" w:hanging="363"/>
      </w:pPr>
      <w:rPr>
        <w:i/>
        <w:sz w:val="24"/>
      </w:rPr>
    </w:lvl>
    <w:lvl w:ilvl="1">
      <w:start w:val="1"/>
      <w:numFmt w:val="decimal"/>
      <w:suff w:val="space"/>
      <w:lvlText w:val="Pезультат %1.%2:"/>
      <w:lvlJc w:val="left"/>
      <w:pPr>
        <w:ind w:left="1077" w:hanging="357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6" w:hanging="17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0" w15:restartNumberingAfterBreak="0">
    <w:nsid w:val="4CBC16C0"/>
    <w:multiLevelType w:val="multilevel"/>
    <w:tmpl w:val="C1E8759A"/>
    <w:lvl w:ilvl="0">
      <w:start w:val="3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31" w15:restartNumberingAfterBreak="0">
    <w:nsid w:val="54882090"/>
    <w:multiLevelType w:val="multilevel"/>
    <w:tmpl w:val="7EEA3DB0"/>
    <w:lvl w:ilvl="0">
      <w:start w:val="8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32" w15:restartNumberingAfterBreak="0">
    <w:nsid w:val="573710B6"/>
    <w:multiLevelType w:val="multilevel"/>
    <w:tmpl w:val="0742C788"/>
    <w:lvl w:ilvl="0">
      <w:start w:val="1"/>
      <w:numFmt w:val="bullet"/>
      <w:pStyle w:val="a5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3" w15:restartNumberingAfterBreak="0">
    <w:nsid w:val="57D269CB"/>
    <w:multiLevelType w:val="hybridMultilevel"/>
    <w:tmpl w:val="DB98F56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7F10019"/>
    <w:multiLevelType w:val="hybridMultilevel"/>
    <w:tmpl w:val="C69E3520"/>
    <w:lvl w:ilvl="0" w:tplc="7FD44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86276"/>
    <w:multiLevelType w:val="multilevel"/>
    <w:tmpl w:val="5552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F273738"/>
    <w:multiLevelType w:val="multilevel"/>
    <w:tmpl w:val="4746DCA0"/>
    <w:lvl w:ilvl="0">
      <w:start w:val="4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37" w15:restartNumberingAfterBreak="0">
    <w:nsid w:val="61E96FE6"/>
    <w:multiLevelType w:val="multilevel"/>
    <w:tmpl w:val="C3F2A7FE"/>
    <w:lvl w:ilvl="0">
      <w:start w:val="1"/>
      <w:numFmt w:val="decimal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38" w15:restartNumberingAfterBreak="0">
    <w:nsid w:val="648F0CD5"/>
    <w:multiLevelType w:val="hybridMultilevel"/>
    <w:tmpl w:val="066A85EE"/>
    <w:lvl w:ilvl="0" w:tplc="7FD44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15F8"/>
    <w:multiLevelType w:val="multilevel"/>
    <w:tmpl w:val="EA02EA5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E79757B"/>
    <w:multiLevelType w:val="hybridMultilevel"/>
    <w:tmpl w:val="B41AF6D4"/>
    <w:styleLink w:val="WWOutlineListStyle1"/>
    <w:lvl w:ilvl="0" w:tplc="D84EC1A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 w:tplc="35C40726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 w:tplc="A0DA506E">
      <w:start w:val="1"/>
      <w:numFmt w:val="bullet"/>
      <w:lvlText w:val=""/>
      <w:lvlJc w:val="left"/>
      <w:pPr>
        <w:tabs>
          <w:tab w:val="num" w:pos="2061"/>
        </w:tabs>
        <w:ind w:left="850" w:firstLine="851"/>
      </w:pPr>
      <w:rPr>
        <w:rFonts w:ascii="Symbol" w:hAnsi="Symbol" w:hint="default"/>
        <w:color w:val="auto"/>
      </w:rPr>
    </w:lvl>
    <w:lvl w:ilvl="3" w:tplc="FBEA027C">
      <w:start w:val="1"/>
      <w:numFmt w:val="bullet"/>
      <w:lvlText w:val=""/>
      <w:lvlJc w:val="left"/>
      <w:pPr>
        <w:tabs>
          <w:tab w:val="num" w:pos="2911"/>
        </w:tabs>
        <w:ind w:left="1701" w:firstLine="850"/>
      </w:pPr>
      <w:rPr>
        <w:rFonts w:ascii="Symbol" w:hAnsi="Symbol" w:hint="default"/>
        <w:color w:val="auto"/>
      </w:rPr>
    </w:lvl>
    <w:lvl w:ilvl="4" w:tplc="BB9618C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C3A6E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1D12996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FA727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D6C317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2755092"/>
    <w:multiLevelType w:val="multilevel"/>
    <w:tmpl w:val="3DA8A8DC"/>
    <w:lvl w:ilvl="0">
      <w:start w:val="1"/>
      <w:numFmt w:val="decimal"/>
      <w:lvlText w:val="%1."/>
      <w:lvlJc w:val="left"/>
      <w:pPr>
        <w:ind w:left="134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8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2" w15:restartNumberingAfterBreak="0">
    <w:nsid w:val="73194A18"/>
    <w:multiLevelType w:val="multilevel"/>
    <w:tmpl w:val="0444F8DE"/>
    <w:lvl w:ilvl="0">
      <w:start w:val="1"/>
      <w:numFmt w:val="decimal"/>
      <w:pStyle w:val="1230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71F2384"/>
    <w:multiLevelType w:val="multilevel"/>
    <w:tmpl w:val="14B4BDC0"/>
    <w:lvl w:ilvl="0">
      <w:start w:val="4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44" w15:restartNumberingAfterBreak="0">
    <w:nsid w:val="7EB40C3D"/>
    <w:multiLevelType w:val="multilevel"/>
    <w:tmpl w:val="136684C4"/>
    <w:lvl w:ilvl="0">
      <w:start w:val="4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851"/>
      </w:pPr>
      <w:rPr>
        <w:rFonts w:hint="default"/>
      </w:rPr>
    </w:lvl>
  </w:abstractNum>
  <w:num w:numId="1" w16cid:durableId="82453594">
    <w:abstractNumId w:val="14"/>
  </w:num>
  <w:num w:numId="2" w16cid:durableId="1634210006">
    <w:abstractNumId w:val="0"/>
  </w:num>
  <w:num w:numId="3" w16cid:durableId="2076931825">
    <w:abstractNumId w:val="20"/>
  </w:num>
  <w:num w:numId="4" w16cid:durableId="1732581822">
    <w:abstractNumId w:val="29"/>
  </w:num>
  <w:num w:numId="5" w16cid:durableId="1532258517">
    <w:abstractNumId w:val="39"/>
  </w:num>
  <w:num w:numId="6" w16cid:durableId="208153906">
    <w:abstractNumId w:val="40"/>
  </w:num>
  <w:num w:numId="7" w16cid:durableId="1118260287">
    <w:abstractNumId w:val="2"/>
  </w:num>
  <w:num w:numId="8" w16cid:durableId="850097947">
    <w:abstractNumId w:val="42"/>
  </w:num>
  <w:num w:numId="9" w16cid:durableId="1720785304">
    <w:abstractNumId w:val="3"/>
  </w:num>
  <w:num w:numId="10" w16cid:durableId="752363415">
    <w:abstractNumId w:val="4"/>
  </w:num>
  <w:num w:numId="11" w16cid:durableId="1892960675">
    <w:abstractNumId w:val="10"/>
  </w:num>
  <w:num w:numId="12" w16cid:durableId="1396314700">
    <w:abstractNumId w:val="22"/>
  </w:num>
  <w:num w:numId="13" w16cid:durableId="1566912052">
    <w:abstractNumId w:val="8"/>
  </w:num>
  <w:num w:numId="14" w16cid:durableId="875046168">
    <w:abstractNumId w:val="32"/>
  </w:num>
  <w:num w:numId="15" w16cid:durableId="305595550">
    <w:abstractNumId w:val="16"/>
  </w:num>
  <w:num w:numId="16" w16cid:durableId="1661930617">
    <w:abstractNumId w:val="37"/>
  </w:num>
  <w:num w:numId="17" w16cid:durableId="818158060">
    <w:abstractNumId w:val="12"/>
  </w:num>
  <w:num w:numId="18" w16cid:durableId="417407633">
    <w:abstractNumId w:val="17"/>
  </w:num>
  <w:num w:numId="19" w16cid:durableId="458763137">
    <w:abstractNumId w:val="15"/>
  </w:num>
  <w:num w:numId="20" w16cid:durableId="1940673004">
    <w:abstractNumId w:val="43"/>
  </w:num>
  <w:num w:numId="21" w16cid:durableId="946887085">
    <w:abstractNumId w:val="36"/>
  </w:num>
  <w:num w:numId="22" w16cid:durableId="1051539776">
    <w:abstractNumId w:val="6"/>
  </w:num>
  <w:num w:numId="23" w16cid:durableId="935094102">
    <w:abstractNumId w:val="9"/>
  </w:num>
  <w:num w:numId="24" w16cid:durableId="1653489713">
    <w:abstractNumId w:val="28"/>
  </w:num>
  <w:num w:numId="25" w16cid:durableId="501360114">
    <w:abstractNumId w:val="35"/>
  </w:num>
  <w:num w:numId="26" w16cid:durableId="1206215039">
    <w:abstractNumId w:val="25"/>
  </w:num>
  <w:num w:numId="27" w16cid:durableId="679624527">
    <w:abstractNumId w:val="13"/>
  </w:num>
  <w:num w:numId="28" w16cid:durableId="1864396740">
    <w:abstractNumId w:val="41"/>
  </w:num>
  <w:num w:numId="29" w16cid:durableId="711425649">
    <w:abstractNumId w:val="33"/>
  </w:num>
  <w:num w:numId="30" w16cid:durableId="1227766633">
    <w:abstractNumId w:val="26"/>
  </w:num>
  <w:num w:numId="31" w16cid:durableId="330371288">
    <w:abstractNumId w:val="5"/>
  </w:num>
  <w:num w:numId="32" w16cid:durableId="339235521">
    <w:abstractNumId w:val="44"/>
  </w:num>
  <w:num w:numId="33" w16cid:durableId="741756470">
    <w:abstractNumId w:val="11"/>
  </w:num>
  <w:num w:numId="34" w16cid:durableId="1468160944">
    <w:abstractNumId w:val="7"/>
  </w:num>
  <w:num w:numId="35" w16cid:durableId="2085638979">
    <w:abstractNumId w:val="31"/>
  </w:num>
  <w:num w:numId="36" w16cid:durableId="1470781808">
    <w:abstractNumId w:val="1"/>
  </w:num>
  <w:num w:numId="37" w16cid:durableId="816188671">
    <w:abstractNumId w:val="18"/>
  </w:num>
  <w:num w:numId="38" w16cid:durableId="1155876764">
    <w:abstractNumId w:val="21"/>
  </w:num>
  <w:num w:numId="39" w16cid:durableId="1354308767">
    <w:abstractNumId w:val="30"/>
  </w:num>
  <w:num w:numId="40" w16cid:durableId="2085371754">
    <w:abstractNumId w:val="23"/>
  </w:num>
  <w:num w:numId="41" w16cid:durableId="1434783676">
    <w:abstractNumId w:val="8"/>
  </w:num>
  <w:num w:numId="42" w16cid:durableId="1168786196">
    <w:abstractNumId w:val="27"/>
  </w:num>
  <w:num w:numId="43" w16cid:durableId="1911696560">
    <w:abstractNumId w:val="38"/>
  </w:num>
  <w:num w:numId="44" w16cid:durableId="1760057588">
    <w:abstractNumId w:val="19"/>
  </w:num>
  <w:num w:numId="45" w16cid:durableId="1056274403">
    <w:abstractNumId w:val="34"/>
  </w:num>
  <w:num w:numId="46" w16cid:durableId="51978515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ндрей Мягков">
    <w15:presenceInfo w15:providerId="Windows Live" w15:userId="70f2ccf8f349d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5C"/>
    <w:rsid w:val="000012DD"/>
    <w:rsid w:val="00002240"/>
    <w:rsid w:val="0001291A"/>
    <w:rsid w:val="00012A24"/>
    <w:rsid w:val="00020975"/>
    <w:rsid w:val="00022993"/>
    <w:rsid w:val="00024133"/>
    <w:rsid w:val="00026053"/>
    <w:rsid w:val="0003122A"/>
    <w:rsid w:val="00032321"/>
    <w:rsid w:val="00032873"/>
    <w:rsid w:val="00034588"/>
    <w:rsid w:val="00036324"/>
    <w:rsid w:val="0004797B"/>
    <w:rsid w:val="0005086B"/>
    <w:rsid w:val="000523FC"/>
    <w:rsid w:val="000605F1"/>
    <w:rsid w:val="00062251"/>
    <w:rsid w:val="00074F1E"/>
    <w:rsid w:val="0007535A"/>
    <w:rsid w:val="0008041B"/>
    <w:rsid w:val="000864AD"/>
    <w:rsid w:val="00095210"/>
    <w:rsid w:val="000A3EFA"/>
    <w:rsid w:val="000A5C1D"/>
    <w:rsid w:val="000A63DF"/>
    <w:rsid w:val="000B2CFA"/>
    <w:rsid w:val="000B7271"/>
    <w:rsid w:val="000C17CB"/>
    <w:rsid w:val="000C323C"/>
    <w:rsid w:val="000C341D"/>
    <w:rsid w:val="000C5C86"/>
    <w:rsid w:val="000D09B9"/>
    <w:rsid w:val="000D2AF7"/>
    <w:rsid w:val="000D301A"/>
    <w:rsid w:val="000E036F"/>
    <w:rsid w:val="000E5D1F"/>
    <w:rsid w:val="000E5D58"/>
    <w:rsid w:val="000F1CE9"/>
    <w:rsid w:val="00100AF6"/>
    <w:rsid w:val="001045DA"/>
    <w:rsid w:val="001056C8"/>
    <w:rsid w:val="001074A3"/>
    <w:rsid w:val="00110ADD"/>
    <w:rsid w:val="00111B8F"/>
    <w:rsid w:val="00117E51"/>
    <w:rsid w:val="00121711"/>
    <w:rsid w:val="00121A9A"/>
    <w:rsid w:val="00124726"/>
    <w:rsid w:val="00124C9C"/>
    <w:rsid w:val="00125651"/>
    <w:rsid w:val="00125E15"/>
    <w:rsid w:val="00130952"/>
    <w:rsid w:val="001326E8"/>
    <w:rsid w:val="001344E5"/>
    <w:rsid w:val="001408E1"/>
    <w:rsid w:val="00143380"/>
    <w:rsid w:val="00145FC8"/>
    <w:rsid w:val="00146D35"/>
    <w:rsid w:val="0015100D"/>
    <w:rsid w:val="0015245C"/>
    <w:rsid w:val="001534F4"/>
    <w:rsid w:val="00160BA6"/>
    <w:rsid w:val="00160F79"/>
    <w:rsid w:val="001828E6"/>
    <w:rsid w:val="001838C3"/>
    <w:rsid w:val="001857A0"/>
    <w:rsid w:val="00187DFA"/>
    <w:rsid w:val="00191CAD"/>
    <w:rsid w:val="00193184"/>
    <w:rsid w:val="00197528"/>
    <w:rsid w:val="00197B0D"/>
    <w:rsid w:val="001B45F4"/>
    <w:rsid w:val="001C1211"/>
    <w:rsid w:val="001C4B78"/>
    <w:rsid w:val="001C5B53"/>
    <w:rsid w:val="001C5CD8"/>
    <w:rsid w:val="001C716F"/>
    <w:rsid w:val="001C7B7F"/>
    <w:rsid w:val="001D231C"/>
    <w:rsid w:val="001D4A44"/>
    <w:rsid w:val="001E5178"/>
    <w:rsid w:val="001E531C"/>
    <w:rsid w:val="001E5C6A"/>
    <w:rsid w:val="001E6D74"/>
    <w:rsid w:val="001F1935"/>
    <w:rsid w:val="001F4207"/>
    <w:rsid w:val="001F60DB"/>
    <w:rsid w:val="001F6881"/>
    <w:rsid w:val="00202EF5"/>
    <w:rsid w:val="002056B2"/>
    <w:rsid w:val="00207774"/>
    <w:rsid w:val="00207A6E"/>
    <w:rsid w:val="00210C02"/>
    <w:rsid w:val="0021137D"/>
    <w:rsid w:val="00212CB2"/>
    <w:rsid w:val="00215F6F"/>
    <w:rsid w:val="00221CE3"/>
    <w:rsid w:val="0022577C"/>
    <w:rsid w:val="0023181E"/>
    <w:rsid w:val="00236A5D"/>
    <w:rsid w:val="00240AC9"/>
    <w:rsid w:val="00240FEC"/>
    <w:rsid w:val="002446A7"/>
    <w:rsid w:val="0024722F"/>
    <w:rsid w:val="0025384A"/>
    <w:rsid w:val="00264790"/>
    <w:rsid w:val="00272506"/>
    <w:rsid w:val="0027261A"/>
    <w:rsid w:val="00277300"/>
    <w:rsid w:val="002844AB"/>
    <w:rsid w:val="00286182"/>
    <w:rsid w:val="002944D2"/>
    <w:rsid w:val="00295AB6"/>
    <w:rsid w:val="002A02B2"/>
    <w:rsid w:val="002A46E9"/>
    <w:rsid w:val="002C3799"/>
    <w:rsid w:val="002C475D"/>
    <w:rsid w:val="002D48DD"/>
    <w:rsid w:val="002D4E88"/>
    <w:rsid w:val="002E328A"/>
    <w:rsid w:val="002E37D3"/>
    <w:rsid w:val="002E558C"/>
    <w:rsid w:val="002F011B"/>
    <w:rsid w:val="002F2489"/>
    <w:rsid w:val="002F5A95"/>
    <w:rsid w:val="0030065A"/>
    <w:rsid w:val="00301318"/>
    <w:rsid w:val="00304E36"/>
    <w:rsid w:val="0030525E"/>
    <w:rsid w:val="003053D8"/>
    <w:rsid w:val="00306FFA"/>
    <w:rsid w:val="003121DD"/>
    <w:rsid w:val="003122CC"/>
    <w:rsid w:val="003122EF"/>
    <w:rsid w:val="00325BE0"/>
    <w:rsid w:val="00327EEB"/>
    <w:rsid w:val="00330114"/>
    <w:rsid w:val="00331A49"/>
    <w:rsid w:val="00354517"/>
    <w:rsid w:val="0035528C"/>
    <w:rsid w:val="00355560"/>
    <w:rsid w:val="003564B9"/>
    <w:rsid w:val="0035787E"/>
    <w:rsid w:val="00357F94"/>
    <w:rsid w:val="00360A93"/>
    <w:rsid w:val="003655F5"/>
    <w:rsid w:val="00381447"/>
    <w:rsid w:val="00383A22"/>
    <w:rsid w:val="0038542E"/>
    <w:rsid w:val="0038556D"/>
    <w:rsid w:val="003855B7"/>
    <w:rsid w:val="00386DCC"/>
    <w:rsid w:val="003870A2"/>
    <w:rsid w:val="00391342"/>
    <w:rsid w:val="003925B4"/>
    <w:rsid w:val="00393DC5"/>
    <w:rsid w:val="00396648"/>
    <w:rsid w:val="003A0A32"/>
    <w:rsid w:val="003A1BA9"/>
    <w:rsid w:val="003A71C6"/>
    <w:rsid w:val="003B04A5"/>
    <w:rsid w:val="003B0F48"/>
    <w:rsid w:val="003B1795"/>
    <w:rsid w:val="003B2459"/>
    <w:rsid w:val="003B55C1"/>
    <w:rsid w:val="003B624F"/>
    <w:rsid w:val="003B740D"/>
    <w:rsid w:val="003C5837"/>
    <w:rsid w:val="003C6AD9"/>
    <w:rsid w:val="003D08D1"/>
    <w:rsid w:val="003D190E"/>
    <w:rsid w:val="003D2A1C"/>
    <w:rsid w:val="003D300B"/>
    <w:rsid w:val="003D5096"/>
    <w:rsid w:val="003D56E8"/>
    <w:rsid w:val="003D7D4C"/>
    <w:rsid w:val="003E1284"/>
    <w:rsid w:val="003E6471"/>
    <w:rsid w:val="003E74E8"/>
    <w:rsid w:val="003F162B"/>
    <w:rsid w:val="003F408A"/>
    <w:rsid w:val="003F4FE5"/>
    <w:rsid w:val="003F736D"/>
    <w:rsid w:val="00400639"/>
    <w:rsid w:val="0040069A"/>
    <w:rsid w:val="004020DE"/>
    <w:rsid w:val="00404D62"/>
    <w:rsid w:val="004063BD"/>
    <w:rsid w:val="00407918"/>
    <w:rsid w:val="00411413"/>
    <w:rsid w:val="0041370D"/>
    <w:rsid w:val="00415A9E"/>
    <w:rsid w:val="004227C7"/>
    <w:rsid w:val="0042482A"/>
    <w:rsid w:val="0042633A"/>
    <w:rsid w:val="00426573"/>
    <w:rsid w:val="00430014"/>
    <w:rsid w:val="00451296"/>
    <w:rsid w:val="00452BB8"/>
    <w:rsid w:val="004654AB"/>
    <w:rsid w:val="00481DE9"/>
    <w:rsid w:val="00481EDD"/>
    <w:rsid w:val="00490BDA"/>
    <w:rsid w:val="00496B75"/>
    <w:rsid w:val="004A1E7B"/>
    <w:rsid w:val="004A4800"/>
    <w:rsid w:val="004D1C00"/>
    <w:rsid w:val="004D4425"/>
    <w:rsid w:val="004D64E6"/>
    <w:rsid w:val="004D7766"/>
    <w:rsid w:val="004D7E44"/>
    <w:rsid w:val="004E12B4"/>
    <w:rsid w:val="004F1ECB"/>
    <w:rsid w:val="004F71B7"/>
    <w:rsid w:val="00503A47"/>
    <w:rsid w:val="0050698B"/>
    <w:rsid w:val="00506A7C"/>
    <w:rsid w:val="0051143C"/>
    <w:rsid w:val="005203F3"/>
    <w:rsid w:val="00522D22"/>
    <w:rsid w:val="00526962"/>
    <w:rsid w:val="0053268C"/>
    <w:rsid w:val="005362D4"/>
    <w:rsid w:val="00536FB6"/>
    <w:rsid w:val="0053749F"/>
    <w:rsid w:val="005425CE"/>
    <w:rsid w:val="005449CF"/>
    <w:rsid w:val="00545EF9"/>
    <w:rsid w:val="00545F57"/>
    <w:rsid w:val="00546389"/>
    <w:rsid w:val="0055117D"/>
    <w:rsid w:val="00556648"/>
    <w:rsid w:val="00556A36"/>
    <w:rsid w:val="00557AF2"/>
    <w:rsid w:val="005639E9"/>
    <w:rsid w:val="005677C8"/>
    <w:rsid w:val="0056796A"/>
    <w:rsid w:val="00574E05"/>
    <w:rsid w:val="00582AAC"/>
    <w:rsid w:val="00585123"/>
    <w:rsid w:val="00596F8D"/>
    <w:rsid w:val="00597ADD"/>
    <w:rsid w:val="005A03F5"/>
    <w:rsid w:val="005A2B63"/>
    <w:rsid w:val="005A6854"/>
    <w:rsid w:val="005B2507"/>
    <w:rsid w:val="005B7AAA"/>
    <w:rsid w:val="005C2FDC"/>
    <w:rsid w:val="005C5A5C"/>
    <w:rsid w:val="005C6CD6"/>
    <w:rsid w:val="005C7CC7"/>
    <w:rsid w:val="005D2E9C"/>
    <w:rsid w:val="005E1957"/>
    <w:rsid w:val="005E442D"/>
    <w:rsid w:val="005E4FF3"/>
    <w:rsid w:val="005F2A81"/>
    <w:rsid w:val="005F498F"/>
    <w:rsid w:val="005F5279"/>
    <w:rsid w:val="0060163E"/>
    <w:rsid w:val="00601D67"/>
    <w:rsid w:val="00607394"/>
    <w:rsid w:val="00614313"/>
    <w:rsid w:val="0062013A"/>
    <w:rsid w:val="00622BEF"/>
    <w:rsid w:val="00623E8C"/>
    <w:rsid w:val="00633535"/>
    <w:rsid w:val="0063492D"/>
    <w:rsid w:val="00651A54"/>
    <w:rsid w:val="006542BA"/>
    <w:rsid w:val="006543D3"/>
    <w:rsid w:val="0065634D"/>
    <w:rsid w:val="0066377C"/>
    <w:rsid w:val="006722E6"/>
    <w:rsid w:val="00676935"/>
    <w:rsid w:val="00677F61"/>
    <w:rsid w:val="00681CD3"/>
    <w:rsid w:val="0068200B"/>
    <w:rsid w:val="0069064C"/>
    <w:rsid w:val="00694A52"/>
    <w:rsid w:val="006A3773"/>
    <w:rsid w:val="006C0A49"/>
    <w:rsid w:val="006C11F3"/>
    <w:rsid w:val="006C304F"/>
    <w:rsid w:val="006C313C"/>
    <w:rsid w:val="006D2556"/>
    <w:rsid w:val="006E1BBC"/>
    <w:rsid w:val="006E250A"/>
    <w:rsid w:val="006F0625"/>
    <w:rsid w:val="006F087B"/>
    <w:rsid w:val="006F2362"/>
    <w:rsid w:val="006F23F3"/>
    <w:rsid w:val="006F66CD"/>
    <w:rsid w:val="00705309"/>
    <w:rsid w:val="00706E8D"/>
    <w:rsid w:val="00707097"/>
    <w:rsid w:val="00707F17"/>
    <w:rsid w:val="007133EA"/>
    <w:rsid w:val="0071396E"/>
    <w:rsid w:val="00714A72"/>
    <w:rsid w:val="0071583A"/>
    <w:rsid w:val="00716458"/>
    <w:rsid w:val="00720530"/>
    <w:rsid w:val="00720D93"/>
    <w:rsid w:val="00721593"/>
    <w:rsid w:val="007317E8"/>
    <w:rsid w:val="00734834"/>
    <w:rsid w:val="00734B68"/>
    <w:rsid w:val="00734E53"/>
    <w:rsid w:val="007373BF"/>
    <w:rsid w:val="00741620"/>
    <w:rsid w:val="00742279"/>
    <w:rsid w:val="00745270"/>
    <w:rsid w:val="007517B6"/>
    <w:rsid w:val="00751DCB"/>
    <w:rsid w:val="00753E22"/>
    <w:rsid w:val="007550D1"/>
    <w:rsid w:val="007568BC"/>
    <w:rsid w:val="0076630F"/>
    <w:rsid w:val="00770D07"/>
    <w:rsid w:val="00771776"/>
    <w:rsid w:val="00771D25"/>
    <w:rsid w:val="0077733A"/>
    <w:rsid w:val="00777C16"/>
    <w:rsid w:val="00782255"/>
    <w:rsid w:val="00783CFE"/>
    <w:rsid w:val="007850AC"/>
    <w:rsid w:val="0079350E"/>
    <w:rsid w:val="0079780B"/>
    <w:rsid w:val="007A06B6"/>
    <w:rsid w:val="007A3551"/>
    <w:rsid w:val="007B4811"/>
    <w:rsid w:val="007B4931"/>
    <w:rsid w:val="007D510A"/>
    <w:rsid w:val="007D62A4"/>
    <w:rsid w:val="007E6525"/>
    <w:rsid w:val="007E7223"/>
    <w:rsid w:val="007F0391"/>
    <w:rsid w:val="007F2F29"/>
    <w:rsid w:val="008006CD"/>
    <w:rsid w:val="00802644"/>
    <w:rsid w:val="00803627"/>
    <w:rsid w:val="00806396"/>
    <w:rsid w:val="00806F0A"/>
    <w:rsid w:val="00812073"/>
    <w:rsid w:val="00813BCF"/>
    <w:rsid w:val="0081494D"/>
    <w:rsid w:val="0081509A"/>
    <w:rsid w:val="00816F95"/>
    <w:rsid w:val="0081702D"/>
    <w:rsid w:val="00817782"/>
    <w:rsid w:val="00824B4F"/>
    <w:rsid w:val="008310A2"/>
    <w:rsid w:val="00833C82"/>
    <w:rsid w:val="008341ED"/>
    <w:rsid w:val="0083498C"/>
    <w:rsid w:val="00836D3B"/>
    <w:rsid w:val="008378A2"/>
    <w:rsid w:val="00840AC8"/>
    <w:rsid w:val="00845C0B"/>
    <w:rsid w:val="00852209"/>
    <w:rsid w:val="00854AE7"/>
    <w:rsid w:val="0086075E"/>
    <w:rsid w:val="0086307F"/>
    <w:rsid w:val="0086722C"/>
    <w:rsid w:val="00880C05"/>
    <w:rsid w:val="00884279"/>
    <w:rsid w:val="00884B36"/>
    <w:rsid w:val="00885234"/>
    <w:rsid w:val="008870D4"/>
    <w:rsid w:val="008873ED"/>
    <w:rsid w:val="0089543C"/>
    <w:rsid w:val="00896F2D"/>
    <w:rsid w:val="008A128B"/>
    <w:rsid w:val="008A69D3"/>
    <w:rsid w:val="008B05F7"/>
    <w:rsid w:val="008C1635"/>
    <w:rsid w:val="008C501A"/>
    <w:rsid w:val="008C63EC"/>
    <w:rsid w:val="008D4773"/>
    <w:rsid w:val="008E2094"/>
    <w:rsid w:val="008E6AE2"/>
    <w:rsid w:val="008E6B69"/>
    <w:rsid w:val="008F00D9"/>
    <w:rsid w:val="008F1725"/>
    <w:rsid w:val="008F3B10"/>
    <w:rsid w:val="008F6841"/>
    <w:rsid w:val="008F7CD9"/>
    <w:rsid w:val="009000BF"/>
    <w:rsid w:val="0090327B"/>
    <w:rsid w:val="0090682D"/>
    <w:rsid w:val="00906D13"/>
    <w:rsid w:val="00907E7F"/>
    <w:rsid w:val="009164FA"/>
    <w:rsid w:val="009225D4"/>
    <w:rsid w:val="00923B07"/>
    <w:rsid w:val="009312BC"/>
    <w:rsid w:val="00933975"/>
    <w:rsid w:val="009367EE"/>
    <w:rsid w:val="00936FE8"/>
    <w:rsid w:val="0094058D"/>
    <w:rsid w:val="009406F2"/>
    <w:rsid w:val="00943D0E"/>
    <w:rsid w:val="00944C2A"/>
    <w:rsid w:val="00950700"/>
    <w:rsid w:val="00950A25"/>
    <w:rsid w:val="009539D8"/>
    <w:rsid w:val="00953D1E"/>
    <w:rsid w:val="00954512"/>
    <w:rsid w:val="009551D1"/>
    <w:rsid w:val="00955BB8"/>
    <w:rsid w:val="00963B03"/>
    <w:rsid w:val="00966DFA"/>
    <w:rsid w:val="00971C04"/>
    <w:rsid w:val="00972918"/>
    <w:rsid w:val="00974A1D"/>
    <w:rsid w:val="0098010B"/>
    <w:rsid w:val="00981957"/>
    <w:rsid w:val="0098746E"/>
    <w:rsid w:val="00987AD5"/>
    <w:rsid w:val="0099320F"/>
    <w:rsid w:val="00993F06"/>
    <w:rsid w:val="00995D5E"/>
    <w:rsid w:val="009A0CA7"/>
    <w:rsid w:val="009A64EB"/>
    <w:rsid w:val="009B1E3D"/>
    <w:rsid w:val="009B37C2"/>
    <w:rsid w:val="009B3F6A"/>
    <w:rsid w:val="009B60A4"/>
    <w:rsid w:val="009C149F"/>
    <w:rsid w:val="009C2BF2"/>
    <w:rsid w:val="009C77EE"/>
    <w:rsid w:val="009C78B1"/>
    <w:rsid w:val="009C7CBA"/>
    <w:rsid w:val="009D25AA"/>
    <w:rsid w:val="009D4A0E"/>
    <w:rsid w:val="009D4D71"/>
    <w:rsid w:val="009E1A07"/>
    <w:rsid w:val="009E1A27"/>
    <w:rsid w:val="009E41A1"/>
    <w:rsid w:val="009E4A81"/>
    <w:rsid w:val="009E4B48"/>
    <w:rsid w:val="009E4B9B"/>
    <w:rsid w:val="009E7CF8"/>
    <w:rsid w:val="009F1257"/>
    <w:rsid w:val="00A0203D"/>
    <w:rsid w:val="00A03005"/>
    <w:rsid w:val="00A04CDB"/>
    <w:rsid w:val="00A04CE7"/>
    <w:rsid w:val="00A06C0F"/>
    <w:rsid w:val="00A2068E"/>
    <w:rsid w:val="00A21EEB"/>
    <w:rsid w:val="00A26715"/>
    <w:rsid w:val="00A27699"/>
    <w:rsid w:val="00A32D4F"/>
    <w:rsid w:val="00A40594"/>
    <w:rsid w:val="00A43149"/>
    <w:rsid w:val="00A50069"/>
    <w:rsid w:val="00A50C1E"/>
    <w:rsid w:val="00A51621"/>
    <w:rsid w:val="00A539BB"/>
    <w:rsid w:val="00A603E6"/>
    <w:rsid w:val="00A61E1F"/>
    <w:rsid w:val="00A6253C"/>
    <w:rsid w:val="00A66531"/>
    <w:rsid w:val="00A66BBE"/>
    <w:rsid w:val="00A70BBD"/>
    <w:rsid w:val="00A76BC9"/>
    <w:rsid w:val="00A8429F"/>
    <w:rsid w:val="00A852D2"/>
    <w:rsid w:val="00A8530D"/>
    <w:rsid w:val="00A85C85"/>
    <w:rsid w:val="00A90926"/>
    <w:rsid w:val="00A93991"/>
    <w:rsid w:val="00A96806"/>
    <w:rsid w:val="00A971AE"/>
    <w:rsid w:val="00AA0627"/>
    <w:rsid w:val="00AA0EBC"/>
    <w:rsid w:val="00AA327D"/>
    <w:rsid w:val="00AA75EB"/>
    <w:rsid w:val="00AB2A96"/>
    <w:rsid w:val="00AC2FD0"/>
    <w:rsid w:val="00AC3FF1"/>
    <w:rsid w:val="00AC43EA"/>
    <w:rsid w:val="00AC4B31"/>
    <w:rsid w:val="00AC4F2D"/>
    <w:rsid w:val="00AC737B"/>
    <w:rsid w:val="00AD0896"/>
    <w:rsid w:val="00AD6439"/>
    <w:rsid w:val="00AF5E9B"/>
    <w:rsid w:val="00B01D7E"/>
    <w:rsid w:val="00B02660"/>
    <w:rsid w:val="00B04622"/>
    <w:rsid w:val="00B04A72"/>
    <w:rsid w:val="00B11C4B"/>
    <w:rsid w:val="00B13CD3"/>
    <w:rsid w:val="00B20C38"/>
    <w:rsid w:val="00B21CEF"/>
    <w:rsid w:val="00B262E2"/>
    <w:rsid w:val="00B322AB"/>
    <w:rsid w:val="00B33D4C"/>
    <w:rsid w:val="00B346B3"/>
    <w:rsid w:val="00B3565C"/>
    <w:rsid w:val="00B365B0"/>
    <w:rsid w:val="00B3738E"/>
    <w:rsid w:val="00B37A73"/>
    <w:rsid w:val="00B511B7"/>
    <w:rsid w:val="00B5249C"/>
    <w:rsid w:val="00B6313F"/>
    <w:rsid w:val="00B632B4"/>
    <w:rsid w:val="00B73311"/>
    <w:rsid w:val="00B740A9"/>
    <w:rsid w:val="00B74222"/>
    <w:rsid w:val="00B7796F"/>
    <w:rsid w:val="00B8076D"/>
    <w:rsid w:val="00B8488A"/>
    <w:rsid w:val="00B85630"/>
    <w:rsid w:val="00B86263"/>
    <w:rsid w:val="00B87F97"/>
    <w:rsid w:val="00B90B7C"/>
    <w:rsid w:val="00B9227F"/>
    <w:rsid w:val="00B9744D"/>
    <w:rsid w:val="00BA3CDD"/>
    <w:rsid w:val="00BA5A7D"/>
    <w:rsid w:val="00BB27BD"/>
    <w:rsid w:val="00BC1560"/>
    <w:rsid w:val="00BC5116"/>
    <w:rsid w:val="00BC57B8"/>
    <w:rsid w:val="00BD2F8E"/>
    <w:rsid w:val="00BD3203"/>
    <w:rsid w:val="00BD3547"/>
    <w:rsid w:val="00BD7E62"/>
    <w:rsid w:val="00BE2E2B"/>
    <w:rsid w:val="00BE6F0C"/>
    <w:rsid w:val="00BF47DB"/>
    <w:rsid w:val="00BF4A25"/>
    <w:rsid w:val="00BF7461"/>
    <w:rsid w:val="00C02151"/>
    <w:rsid w:val="00C04712"/>
    <w:rsid w:val="00C0686B"/>
    <w:rsid w:val="00C078E6"/>
    <w:rsid w:val="00C07CD5"/>
    <w:rsid w:val="00C17E4C"/>
    <w:rsid w:val="00C201DB"/>
    <w:rsid w:val="00C2451E"/>
    <w:rsid w:val="00C265FF"/>
    <w:rsid w:val="00C2675B"/>
    <w:rsid w:val="00C32CE7"/>
    <w:rsid w:val="00C34C7B"/>
    <w:rsid w:val="00C42848"/>
    <w:rsid w:val="00C44D3F"/>
    <w:rsid w:val="00C52314"/>
    <w:rsid w:val="00C55A45"/>
    <w:rsid w:val="00C5756F"/>
    <w:rsid w:val="00C61CE6"/>
    <w:rsid w:val="00C63661"/>
    <w:rsid w:val="00C644BE"/>
    <w:rsid w:val="00C64952"/>
    <w:rsid w:val="00C66BD8"/>
    <w:rsid w:val="00C72AC9"/>
    <w:rsid w:val="00C72D99"/>
    <w:rsid w:val="00C77762"/>
    <w:rsid w:val="00C82D18"/>
    <w:rsid w:val="00C85A00"/>
    <w:rsid w:val="00C976A1"/>
    <w:rsid w:val="00C97B0D"/>
    <w:rsid w:val="00CA6CE6"/>
    <w:rsid w:val="00CB4FD4"/>
    <w:rsid w:val="00CC4128"/>
    <w:rsid w:val="00CC6BB9"/>
    <w:rsid w:val="00CC6C08"/>
    <w:rsid w:val="00CD0579"/>
    <w:rsid w:val="00CD0974"/>
    <w:rsid w:val="00CD18BC"/>
    <w:rsid w:val="00CE57A7"/>
    <w:rsid w:val="00CE701B"/>
    <w:rsid w:val="00CF5D5C"/>
    <w:rsid w:val="00CF6A2F"/>
    <w:rsid w:val="00D11AEC"/>
    <w:rsid w:val="00D13007"/>
    <w:rsid w:val="00D1429E"/>
    <w:rsid w:val="00D249B2"/>
    <w:rsid w:val="00D25C1D"/>
    <w:rsid w:val="00D300B4"/>
    <w:rsid w:val="00D350E5"/>
    <w:rsid w:val="00D3794F"/>
    <w:rsid w:val="00D404BD"/>
    <w:rsid w:val="00D41304"/>
    <w:rsid w:val="00D4417C"/>
    <w:rsid w:val="00D46FFA"/>
    <w:rsid w:val="00D54F4A"/>
    <w:rsid w:val="00D57E1A"/>
    <w:rsid w:val="00D6215B"/>
    <w:rsid w:val="00D64DB2"/>
    <w:rsid w:val="00D65F7A"/>
    <w:rsid w:val="00D660C9"/>
    <w:rsid w:val="00D701A2"/>
    <w:rsid w:val="00D70F43"/>
    <w:rsid w:val="00D716A0"/>
    <w:rsid w:val="00D73625"/>
    <w:rsid w:val="00D76CD7"/>
    <w:rsid w:val="00D81AED"/>
    <w:rsid w:val="00D821F9"/>
    <w:rsid w:val="00D87710"/>
    <w:rsid w:val="00D91213"/>
    <w:rsid w:val="00D9478F"/>
    <w:rsid w:val="00D96DCD"/>
    <w:rsid w:val="00DA23BB"/>
    <w:rsid w:val="00DA54AD"/>
    <w:rsid w:val="00DA668E"/>
    <w:rsid w:val="00DB00CE"/>
    <w:rsid w:val="00DB2329"/>
    <w:rsid w:val="00DB32EF"/>
    <w:rsid w:val="00DB6E52"/>
    <w:rsid w:val="00DC0A96"/>
    <w:rsid w:val="00DC31DD"/>
    <w:rsid w:val="00DD2224"/>
    <w:rsid w:val="00DD3AC7"/>
    <w:rsid w:val="00DE1925"/>
    <w:rsid w:val="00DE1A0C"/>
    <w:rsid w:val="00DE30FC"/>
    <w:rsid w:val="00DE3AAC"/>
    <w:rsid w:val="00DE3D24"/>
    <w:rsid w:val="00DE49C3"/>
    <w:rsid w:val="00DE59A4"/>
    <w:rsid w:val="00DF37FE"/>
    <w:rsid w:val="00DF4D60"/>
    <w:rsid w:val="00E01CE0"/>
    <w:rsid w:val="00E034B5"/>
    <w:rsid w:val="00E04B83"/>
    <w:rsid w:val="00E10C85"/>
    <w:rsid w:val="00E11F21"/>
    <w:rsid w:val="00E20EF3"/>
    <w:rsid w:val="00E2416B"/>
    <w:rsid w:val="00E2695C"/>
    <w:rsid w:val="00E27787"/>
    <w:rsid w:val="00E31C6F"/>
    <w:rsid w:val="00E415A5"/>
    <w:rsid w:val="00E4257A"/>
    <w:rsid w:val="00E4389E"/>
    <w:rsid w:val="00E4399F"/>
    <w:rsid w:val="00E45041"/>
    <w:rsid w:val="00E452F3"/>
    <w:rsid w:val="00E45C6E"/>
    <w:rsid w:val="00E46BB7"/>
    <w:rsid w:val="00E51E9D"/>
    <w:rsid w:val="00E56E66"/>
    <w:rsid w:val="00E60144"/>
    <w:rsid w:val="00E632DE"/>
    <w:rsid w:val="00E638B9"/>
    <w:rsid w:val="00E65E1E"/>
    <w:rsid w:val="00E7035A"/>
    <w:rsid w:val="00E73C15"/>
    <w:rsid w:val="00E82845"/>
    <w:rsid w:val="00EA30D4"/>
    <w:rsid w:val="00EA3BFB"/>
    <w:rsid w:val="00EA3C7A"/>
    <w:rsid w:val="00EB0ACC"/>
    <w:rsid w:val="00EB1EDF"/>
    <w:rsid w:val="00EB2B38"/>
    <w:rsid w:val="00EB77BB"/>
    <w:rsid w:val="00EC3BA0"/>
    <w:rsid w:val="00EC52EB"/>
    <w:rsid w:val="00EE3E84"/>
    <w:rsid w:val="00EE4E55"/>
    <w:rsid w:val="00EE541A"/>
    <w:rsid w:val="00EF0418"/>
    <w:rsid w:val="00EF25B1"/>
    <w:rsid w:val="00EF342B"/>
    <w:rsid w:val="00EF4AB6"/>
    <w:rsid w:val="00F01DB8"/>
    <w:rsid w:val="00F031AF"/>
    <w:rsid w:val="00F06375"/>
    <w:rsid w:val="00F11F30"/>
    <w:rsid w:val="00F16E4B"/>
    <w:rsid w:val="00F201D6"/>
    <w:rsid w:val="00F214FD"/>
    <w:rsid w:val="00F26AD9"/>
    <w:rsid w:val="00F316B8"/>
    <w:rsid w:val="00F35EE1"/>
    <w:rsid w:val="00F371D5"/>
    <w:rsid w:val="00F436F1"/>
    <w:rsid w:val="00F52FB0"/>
    <w:rsid w:val="00F53C59"/>
    <w:rsid w:val="00F55D32"/>
    <w:rsid w:val="00F624F0"/>
    <w:rsid w:val="00F635CB"/>
    <w:rsid w:val="00F638D3"/>
    <w:rsid w:val="00F640DC"/>
    <w:rsid w:val="00F657AA"/>
    <w:rsid w:val="00F66038"/>
    <w:rsid w:val="00F67FDF"/>
    <w:rsid w:val="00F727C1"/>
    <w:rsid w:val="00F74593"/>
    <w:rsid w:val="00F750CC"/>
    <w:rsid w:val="00F756D7"/>
    <w:rsid w:val="00F76BBF"/>
    <w:rsid w:val="00F81101"/>
    <w:rsid w:val="00F81E64"/>
    <w:rsid w:val="00F8262F"/>
    <w:rsid w:val="00F8322F"/>
    <w:rsid w:val="00F920F4"/>
    <w:rsid w:val="00F9419B"/>
    <w:rsid w:val="00F957DE"/>
    <w:rsid w:val="00FA7F38"/>
    <w:rsid w:val="00FB09D1"/>
    <w:rsid w:val="00FB0B8D"/>
    <w:rsid w:val="00FB0EF8"/>
    <w:rsid w:val="00FC6066"/>
    <w:rsid w:val="00FC7A78"/>
    <w:rsid w:val="00FD4659"/>
    <w:rsid w:val="00FE03F3"/>
    <w:rsid w:val="00FE219C"/>
    <w:rsid w:val="00FE44E7"/>
    <w:rsid w:val="00FE7DBE"/>
    <w:rsid w:val="00FF162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5F8B5"/>
  <w15:docId w15:val="{F2FBB0BE-2480-460A-95A4-88C7A41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DE3AAC"/>
    <w:rPr>
      <w:szCs w:val="22"/>
      <w:lang w:eastAsia="en-US"/>
    </w:rPr>
  </w:style>
  <w:style w:type="paragraph" w:styleId="12">
    <w:name w:val="heading 1"/>
    <w:next w:val="a7"/>
    <w:link w:val="13"/>
    <w:qFormat/>
    <w:rsid w:val="00DE3AAC"/>
    <w:pPr>
      <w:keepNext/>
      <w:tabs>
        <w:tab w:val="left" w:pos="1213"/>
      </w:tabs>
      <w:spacing w:before="180" w:after="180"/>
      <w:ind w:left="851"/>
      <w:outlineLvl w:val="0"/>
    </w:pPr>
    <w:rPr>
      <w:rFonts w:ascii="Arial" w:hAnsi="Arial"/>
      <w:b/>
      <w:kern w:val="28"/>
      <w:sz w:val="28"/>
      <w:szCs w:val="28"/>
    </w:rPr>
  </w:style>
  <w:style w:type="paragraph" w:styleId="20">
    <w:name w:val="heading 2"/>
    <w:next w:val="a7"/>
    <w:link w:val="21"/>
    <w:qFormat/>
    <w:rsid w:val="00DE3AAC"/>
    <w:pPr>
      <w:keepNext/>
      <w:spacing w:before="180" w:after="180"/>
      <w:ind w:left="851"/>
      <w:outlineLvl w:val="1"/>
    </w:pPr>
    <w:rPr>
      <w:rFonts w:ascii="Arial" w:hAnsi="Arial"/>
      <w:b/>
      <w:i/>
      <w:kern w:val="28"/>
      <w:sz w:val="28"/>
      <w:szCs w:val="28"/>
    </w:rPr>
  </w:style>
  <w:style w:type="paragraph" w:styleId="30">
    <w:name w:val="heading 3"/>
    <w:next w:val="a7"/>
    <w:link w:val="31"/>
    <w:qFormat/>
    <w:rsid w:val="00DE3AAC"/>
    <w:pPr>
      <w:keepNext/>
      <w:spacing w:before="240" w:after="240"/>
      <w:ind w:left="851"/>
      <w:outlineLvl w:val="2"/>
    </w:pPr>
    <w:rPr>
      <w:rFonts w:ascii="Arial" w:hAnsi="Arial"/>
      <w:b/>
      <w:sz w:val="24"/>
      <w:szCs w:val="24"/>
    </w:rPr>
  </w:style>
  <w:style w:type="paragraph" w:styleId="40">
    <w:name w:val="heading 4"/>
    <w:next w:val="a7"/>
    <w:link w:val="41"/>
    <w:qFormat/>
    <w:rsid w:val="00DE3AAC"/>
    <w:pPr>
      <w:keepNext/>
      <w:spacing w:before="120" w:after="240"/>
      <w:ind w:left="851"/>
      <w:outlineLvl w:val="3"/>
    </w:pPr>
    <w:rPr>
      <w:rFonts w:ascii="Arial" w:hAnsi="Arial"/>
      <w:b/>
      <w:i/>
      <w:snapToGrid w:val="0"/>
      <w:sz w:val="24"/>
      <w:szCs w:val="24"/>
    </w:rPr>
  </w:style>
  <w:style w:type="paragraph" w:styleId="50">
    <w:name w:val="heading 5"/>
    <w:next w:val="a7"/>
    <w:link w:val="51"/>
    <w:qFormat/>
    <w:rsid w:val="00DE3AAC"/>
    <w:pPr>
      <w:keepNext/>
      <w:spacing w:before="120" w:after="240"/>
      <w:ind w:left="851"/>
      <w:outlineLvl w:val="4"/>
    </w:pPr>
    <w:rPr>
      <w:rFonts w:ascii="Arial" w:hAnsi="Arial"/>
      <w:b/>
      <w:snapToGrid w:val="0"/>
      <w:sz w:val="22"/>
    </w:rPr>
  </w:style>
  <w:style w:type="paragraph" w:styleId="60">
    <w:name w:val="heading 6"/>
    <w:next w:val="a7"/>
    <w:link w:val="61"/>
    <w:qFormat/>
    <w:rsid w:val="00DE3AAC"/>
    <w:pPr>
      <w:keepNext/>
      <w:spacing w:before="120" w:after="240"/>
      <w:ind w:left="851"/>
      <w:outlineLvl w:val="5"/>
    </w:pPr>
    <w:rPr>
      <w:rFonts w:ascii="Arial" w:hAnsi="Arial"/>
      <w:b/>
      <w:i/>
      <w:snapToGrid w:val="0"/>
      <w:sz w:val="22"/>
    </w:rPr>
  </w:style>
  <w:style w:type="paragraph" w:styleId="7">
    <w:name w:val="heading 7"/>
    <w:next w:val="a7"/>
    <w:link w:val="70"/>
    <w:qFormat/>
    <w:rsid w:val="00DE3AAC"/>
    <w:pPr>
      <w:keepNext/>
      <w:spacing w:before="120" w:after="240"/>
      <w:ind w:left="851"/>
      <w:outlineLvl w:val="6"/>
    </w:pPr>
    <w:rPr>
      <w:rFonts w:ascii="Arial" w:hAnsi="Arial"/>
      <w:b/>
      <w:snapToGrid w:val="0"/>
    </w:rPr>
  </w:style>
  <w:style w:type="paragraph" w:styleId="8">
    <w:name w:val="heading 8"/>
    <w:next w:val="a7"/>
    <w:link w:val="80"/>
    <w:qFormat/>
    <w:rsid w:val="00DE3AAC"/>
    <w:pPr>
      <w:keepNext/>
      <w:spacing w:before="120" w:after="240"/>
      <w:ind w:left="851"/>
      <w:outlineLvl w:val="7"/>
    </w:pPr>
    <w:rPr>
      <w:rFonts w:ascii="Arial" w:hAnsi="Arial"/>
      <w:b/>
      <w:bCs/>
      <w:i/>
      <w:iCs/>
      <w:szCs w:val="24"/>
    </w:rPr>
  </w:style>
  <w:style w:type="paragraph" w:styleId="9">
    <w:name w:val="heading 9"/>
    <w:next w:val="a7"/>
    <w:link w:val="90"/>
    <w:qFormat/>
    <w:rsid w:val="00DE3AAC"/>
    <w:pPr>
      <w:keepNext/>
      <w:spacing w:before="120" w:after="240"/>
      <w:ind w:left="851"/>
      <w:outlineLvl w:val="8"/>
    </w:pPr>
    <w:rPr>
      <w:rFonts w:ascii="Arial" w:hAnsi="Arial" w:cs="Arial"/>
      <w:bCs/>
      <w:i/>
      <w:szCs w:val="22"/>
    </w:r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10">
    <w:name w:val="Стиль1"/>
    <w:basedOn w:val="20"/>
    <w:qFormat/>
    <w:rsid w:val="00DE3AAC"/>
    <w:pPr>
      <w:pageBreakBefore/>
      <w:numPr>
        <w:numId w:val="3"/>
      </w:numPr>
      <w:spacing w:before="120" w:after="120"/>
      <w:ind w:left="792" w:hanging="432"/>
      <w:jc w:val="center"/>
    </w:pPr>
    <w:rPr>
      <w:rFonts w:ascii="Times New Roman" w:hAnsi="Times New Roman"/>
      <w:b w:val="0"/>
      <w:bCs/>
      <w:iCs/>
    </w:rPr>
  </w:style>
  <w:style w:type="paragraph" w:styleId="ab">
    <w:name w:val="Body Text Indent"/>
    <w:basedOn w:val="a6"/>
    <w:rsid w:val="00DE3AAC"/>
    <w:pPr>
      <w:spacing w:after="120"/>
      <w:ind w:left="283"/>
    </w:pPr>
  </w:style>
  <w:style w:type="paragraph" w:styleId="22">
    <w:name w:val="Body Text First Indent 2"/>
    <w:basedOn w:val="ab"/>
    <w:rsid w:val="00DE3AAC"/>
    <w:pPr>
      <w:ind w:firstLine="210"/>
    </w:pPr>
  </w:style>
  <w:style w:type="paragraph" w:styleId="ac">
    <w:name w:val="Subtitle"/>
    <w:basedOn w:val="a6"/>
    <w:next w:val="a6"/>
    <w:link w:val="ad"/>
    <w:uiPriority w:val="11"/>
    <w:qFormat/>
    <w:rsid w:val="00DE3AAC"/>
    <w:pPr>
      <w:numPr>
        <w:ilvl w:val="1"/>
      </w:numPr>
    </w:pPr>
    <w:rPr>
      <w:rFonts w:eastAsiaTheme="minorEastAsia"/>
      <w:color w:val="5A5A5A" w:themeColor="text1" w:themeTint="A5"/>
      <w:spacing w:val="15"/>
      <w:szCs w:val="24"/>
      <w:lang w:eastAsia="ru-RU"/>
    </w:rPr>
  </w:style>
  <w:style w:type="paragraph" w:styleId="ae">
    <w:name w:val="header"/>
    <w:link w:val="af"/>
    <w:rsid w:val="00DE3AAC"/>
    <w:pPr>
      <w:tabs>
        <w:tab w:val="center" w:pos="4153"/>
        <w:tab w:val="right" w:pos="8306"/>
      </w:tabs>
      <w:jc w:val="center"/>
    </w:pPr>
    <w:rPr>
      <w:sz w:val="24"/>
    </w:rPr>
  </w:style>
  <w:style w:type="paragraph" w:styleId="14">
    <w:name w:val="toc 1"/>
    <w:next w:val="a7"/>
    <w:link w:val="15"/>
    <w:rsid w:val="00DE3AAC"/>
    <w:pPr>
      <w:tabs>
        <w:tab w:val="left" w:pos="285"/>
        <w:tab w:val="right" w:leader="dot" w:pos="9912"/>
      </w:tabs>
      <w:spacing w:before="60"/>
    </w:pPr>
    <w:rPr>
      <w:rFonts w:cs="Arial"/>
      <w:bCs/>
      <w:noProof/>
      <w:sz w:val="24"/>
      <w:szCs w:val="24"/>
    </w:rPr>
  </w:style>
  <w:style w:type="paragraph" w:styleId="23">
    <w:name w:val="Body Text Indent 2"/>
    <w:basedOn w:val="a6"/>
    <w:rsid w:val="00DE3AAC"/>
    <w:pPr>
      <w:spacing w:after="120" w:line="480" w:lineRule="auto"/>
      <w:ind w:left="283"/>
    </w:pPr>
  </w:style>
  <w:style w:type="paragraph" w:styleId="af0">
    <w:name w:val="footer"/>
    <w:basedOn w:val="a6"/>
    <w:link w:val="af1"/>
    <w:rsid w:val="00DE3AAC"/>
    <w:pPr>
      <w:tabs>
        <w:tab w:val="center" w:pos="4153"/>
      </w:tabs>
      <w:autoSpaceDE w:val="0"/>
      <w:autoSpaceDN w:val="0"/>
      <w:adjustRightInd w:val="0"/>
    </w:pPr>
    <w:rPr>
      <w:rFonts w:cs="Arial"/>
    </w:rPr>
  </w:style>
  <w:style w:type="character" w:styleId="af2">
    <w:name w:val="page number"/>
    <w:basedOn w:val="a8"/>
    <w:rsid w:val="00DE3AAC"/>
  </w:style>
  <w:style w:type="paragraph" w:styleId="af3">
    <w:name w:val="Block Text"/>
    <w:basedOn w:val="a6"/>
    <w:rsid w:val="00DE3AAC"/>
    <w:pPr>
      <w:ind w:left="1701" w:right="1185" w:firstLine="284"/>
      <w:jc w:val="center"/>
    </w:pPr>
    <w:rPr>
      <w:b/>
      <w:sz w:val="28"/>
    </w:rPr>
  </w:style>
  <w:style w:type="paragraph" w:styleId="af4">
    <w:name w:val="List Paragraph"/>
    <w:aliases w:val="SL_Абзац списка,lp1,Bullet List,FooterText,numbered,Paragraphe de liste1,AC List 01,Подпись рисунка,Bullet_IRAO,Мой Список,Table-Normal,RSHB_Table-Normal,List Paragraph1,Заголовок_3,Num Bullet 1,Table Number Paragraph,Bullet Number"/>
    <w:basedOn w:val="a6"/>
    <w:link w:val="af5"/>
    <w:uiPriority w:val="34"/>
    <w:qFormat/>
    <w:rsid w:val="00DE3AAC"/>
    <w:pPr>
      <w:ind w:left="720"/>
      <w:contextualSpacing/>
    </w:pPr>
  </w:style>
  <w:style w:type="table" w:styleId="af6">
    <w:name w:val="Table Grid"/>
    <w:aliases w:val="MCS Table 1,Tabla Microsoft Servicios,MCS Standard Table,Сетка таблицы GR"/>
    <w:basedOn w:val="a9"/>
    <w:uiPriority w:val="39"/>
    <w:rsid w:val="00DE3AAC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rsid w:val="00DE3AAC"/>
    <w:rPr>
      <w:sz w:val="16"/>
      <w:szCs w:val="16"/>
    </w:rPr>
  </w:style>
  <w:style w:type="paragraph" w:styleId="af8">
    <w:name w:val="annotation text"/>
    <w:basedOn w:val="a6"/>
    <w:link w:val="af9"/>
    <w:rsid w:val="00DE3AAC"/>
  </w:style>
  <w:style w:type="character" w:customStyle="1" w:styleId="af9">
    <w:name w:val="Текст примечания Знак"/>
    <w:basedOn w:val="a8"/>
    <w:link w:val="af8"/>
    <w:qFormat/>
    <w:rsid w:val="00DE3AAC"/>
    <w:rPr>
      <w:szCs w:val="22"/>
      <w:lang w:eastAsia="en-US"/>
    </w:rPr>
  </w:style>
  <w:style w:type="paragraph" w:styleId="afa">
    <w:name w:val="annotation subject"/>
    <w:basedOn w:val="af8"/>
    <w:next w:val="af8"/>
    <w:link w:val="afb"/>
    <w:rsid w:val="00DE3AAC"/>
    <w:rPr>
      <w:b/>
      <w:bCs/>
    </w:rPr>
  </w:style>
  <w:style w:type="character" w:customStyle="1" w:styleId="afb">
    <w:name w:val="Тема примечания Знак"/>
    <w:basedOn w:val="af9"/>
    <w:link w:val="afa"/>
    <w:rsid w:val="00DE3AAC"/>
    <w:rPr>
      <w:b/>
      <w:bCs/>
      <w:szCs w:val="22"/>
      <w:lang w:eastAsia="en-US"/>
    </w:rPr>
  </w:style>
  <w:style w:type="paragraph" w:styleId="afc">
    <w:name w:val="Balloon Text"/>
    <w:basedOn w:val="a6"/>
    <w:link w:val="afd"/>
    <w:rsid w:val="00DE3AA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8"/>
    <w:link w:val="afc"/>
    <w:rsid w:val="00DE3AAC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Нижний колонтитул Знак"/>
    <w:basedOn w:val="a8"/>
    <w:link w:val="af0"/>
    <w:rsid w:val="00DE3AAC"/>
    <w:rPr>
      <w:rFonts w:cs="Arial"/>
      <w:szCs w:val="22"/>
      <w:lang w:eastAsia="en-US"/>
    </w:rPr>
  </w:style>
  <w:style w:type="character" w:styleId="afe">
    <w:name w:val="Strong"/>
    <w:basedOn w:val="a8"/>
    <w:uiPriority w:val="22"/>
    <w:qFormat/>
    <w:rsid w:val="00DE3AAC"/>
    <w:rPr>
      <w:b/>
      <w:bCs/>
    </w:rPr>
  </w:style>
  <w:style w:type="character" w:styleId="aff">
    <w:name w:val="Hyperlink"/>
    <w:uiPriority w:val="99"/>
    <w:rsid w:val="00DE3AAC"/>
    <w:rPr>
      <w:color w:val="0000FF"/>
      <w:u w:val="single"/>
    </w:rPr>
  </w:style>
  <w:style w:type="character" w:customStyle="1" w:styleId="31">
    <w:name w:val="Заголовок 3 Знак"/>
    <w:basedOn w:val="a8"/>
    <w:link w:val="30"/>
    <w:rsid w:val="00DE3AAC"/>
    <w:rPr>
      <w:rFonts w:ascii="Arial" w:hAnsi="Arial"/>
      <w:b/>
      <w:sz w:val="24"/>
      <w:szCs w:val="24"/>
    </w:rPr>
  </w:style>
  <w:style w:type="paragraph" w:styleId="aff0">
    <w:name w:val="Body Text"/>
    <w:basedOn w:val="a6"/>
    <w:link w:val="aff1"/>
    <w:rsid w:val="00DE3AAC"/>
    <w:pPr>
      <w:widowControl w:val="0"/>
      <w:suppressAutoHyphens/>
      <w:spacing w:line="300" w:lineRule="auto"/>
      <w:ind w:left="320" w:hanging="340"/>
      <w:jc w:val="both"/>
    </w:pPr>
    <w:rPr>
      <w:lang w:eastAsia="ar-SA"/>
    </w:rPr>
  </w:style>
  <w:style w:type="character" w:customStyle="1" w:styleId="aff1">
    <w:name w:val="Основной текст Знак"/>
    <w:basedOn w:val="a8"/>
    <w:link w:val="aff0"/>
    <w:rsid w:val="00DE3AAC"/>
    <w:rPr>
      <w:szCs w:val="22"/>
      <w:lang w:eastAsia="ar-SA"/>
    </w:rPr>
  </w:style>
  <w:style w:type="paragraph" w:customStyle="1" w:styleId="Style8">
    <w:name w:val="Style8"/>
    <w:basedOn w:val="a6"/>
    <w:uiPriority w:val="99"/>
    <w:rsid w:val="00DE3AAC"/>
    <w:pPr>
      <w:widowControl w:val="0"/>
      <w:adjustRightInd w:val="0"/>
      <w:spacing w:line="272" w:lineRule="exact"/>
      <w:jc w:val="center"/>
    </w:pPr>
    <w:rPr>
      <w:sz w:val="24"/>
      <w:szCs w:val="24"/>
    </w:rPr>
  </w:style>
  <w:style w:type="character" w:customStyle="1" w:styleId="FontStyle38">
    <w:name w:val="Font Style38"/>
    <w:uiPriority w:val="99"/>
    <w:rsid w:val="00DE3AAC"/>
    <w:rPr>
      <w:rFonts w:ascii="Times New Roman" w:hAnsi="Times New Roman" w:cs="Times New Roman"/>
      <w:b/>
      <w:bCs/>
      <w:sz w:val="22"/>
      <w:szCs w:val="22"/>
    </w:rPr>
  </w:style>
  <w:style w:type="character" w:customStyle="1" w:styleId="61">
    <w:name w:val="Заголовок 6 Знак"/>
    <w:basedOn w:val="a8"/>
    <w:link w:val="60"/>
    <w:rsid w:val="00DE3AAC"/>
    <w:rPr>
      <w:rFonts w:ascii="Arial" w:hAnsi="Arial"/>
      <w:b/>
      <w:i/>
      <w:snapToGrid w:val="0"/>
      <w:sz w:val="22"/>
    </w:rPr>
  </w:style>
  <w:style w:type="character" w:customStyle="1" w:styleId="af">
    <w:name w:val="Верхний колонтитул Знак"/>
    <w:basedOn w:val="a8"/>
    <w:link w:val="ae"/>
    <w:rsid w:val="00DE3AAC"/>
    <w:rPr>
      <w:sz w:val="24"/>
    </w:rPr>
  </w:style>
  <w:style w:type="paragraph" w:customStyle="1" w:styleId="32">
    <w:name w:val="Обычный3"/>
    <w:rsid w:val="00DE3AAC"/>
    <w:pPr>
      <w:widowControl w:val="0"/>
    </w:pPr>
    <w:rPr>
      <w:rFonts w:ascii="Arial" w:hAnsi="Arial"/>
      <w:sz w:val="26"/>
      <w:lang w:eastAsia="en-US"/>
    </w:rPr>
  </w:style>
  <w:style w:type="character" w:customStyle="1" w:styleId="FontStyle39">
    <w:name w:val="Font Style39"/>
    <w:uiPriority w:val="99"/>
    <w:rsid w:val="00DE3AA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6"/>
    <w:uiPriority w:val="99"/>
    <w:rsid w:val="00DE3AA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16">
    <w:name w:val="Обычный1"/>
    <w:rsid w:val="00DE3AAC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aff2">
    <w:name w:val="ГС_ОснСоСдвигом"/>
    <w:basedOn w:val="a7"/>
    <w:rsid w:val="00DE3AAC"/>
    <w:pPr>
      <w:spacing w:before="0"/>
      <w:ind w:left="851" w:firstLine="0"/>
    </w:pPr>
  </w:style>
  <w:style w:type="character" w:styleId="aff3">
    <w:name w:val="FollowedHyperlink"/>
    <w:rsid w:val="00DE3AAC"/>
    <w:rPr>
      <w:color w:val="800080"/>
      <w:u w:val="single"/>
    </w:rPr>
  </w:style>
  <w:style w:type="character" w:customStyle="1" w:styleId="13">
    <w:name w:val="Заголовок 1 Знак"/>
    <w:basedOn w:val="a8"/>
    <w:link w:val="12"/>
    <w:rsid w:val="00DE3AAC"/>
    <w:rPr>
      <w:rFonts w:ascii="Arial" w:hAnsi="Arial"/>
      <w:b/>
      <w:kern w:val="28"/>
      <w:sz w:val="28"/>
      <w:szCs w:val="28"/>
    </w:rPr>
  </w:style>
  <w:style w:type="character" w:customStyle="1" w:styleId="21">
    <w:name w:val="Заголовок 2 Знак"/>
    <w:basedOn w:val="a8"/>
    <w:link w:val="20"/>
    <w:rsid w:val="00DE3AAC"/>
    <w:rPr>
      <w:rFonts w:ascii="Arial" w:hAnsi="Arial"/>
      <w:b/>
      <w:i/>
      <w:kern w:val="28"/>
      <w:sz w:val="28"/>
      <w:szCs w:val="28"/>
    </w:rPr>
  </w:style>
  <w:style w:type="character" w:customStyle="1" w:styleId="41">
    <w:name w:val="Заголовок 4 Знак"/>
    <w:basedOn w:val="a8"/>
    <w:link w:val="40"/>
    <w:rsid w:val="00DE3AAC"/>
    <w:rPr>
      <w:rFonts w:ascii="Arial" w:hAnsi="Arial"/>
      <w:b/>
      <w:i/>
      <w:snapToGrid w:val="0"/>
      <w:sz w:val="24"/>
      <w:szCs w:val="24"/>
    </w:rPr>
  </w:style>
  <w:style w:type="character" w:customStyle="1" w:styleId="51">
    <w:name w:val="Заголовок 5 Знак"/>
    <w:basedOn w:val="a8"/>
    <w:link w:val="50"/>
    <w:rsid w:val="00DE3AAC"/>
    <w:rPr>
      <w:rFonts w:ascii="Arial" w:hAnsi="Arial"/>
      <w:b/>
      <w:snapToGrid w:val="0"/>
      <w:sz w:val="22"/>
    </w:rPr>
  </w:style>
  <w:style w:type="character" w:customStyle="1" w:styleId="80">
    <w:name w:val="Заголовок 8 Знак"/>
    <w:basedOn w:val="a8"/>
    <w:link w:val="8"/>
    <w:rsid w:val="00DE3AAC"/>
    <w:rPr>
      <w:rFonts w:ascii="Arial" w:hAnsi="Arial"/>
      <w:b/>
      <w:bCs/>
      <w:i/>
      <w:iCs/>
      <w:szCs w:val="24"/>
    </w:rPr>
  </w:style>
  <w:style w:type="character" w:customStyle="1" w:styleId="90">
    <w:name w:val="Заголовок 9 Знак"/>
    <w:basedOn w:val="a8"/>
    <w:link w:val="9"/>
    <w:rsid w:val="00DE3AAC"/>
    <w:rPr>
      <w:rFonts w:ascii="Arial" w:hAnsi="Arial" w:cs="Arial"/>
      <w:bCs/>
      <w:i/>
      <w:szCs w:val="22"/>
    </w:rPr>
  </w:style>
  <w:style w:type="paragraph" w:customStyle="1" w:styleId="a7">
    <w:name w:val="ГС_Основной_текст"/>
    <w:link w:val="aff4"/>
    <w:rsid w:val="00DE3AAC"/>
    <w:pPr>
      <w:tabs>
        <w:tab w:val="left" w:pos="851"/>
      </w:tabs>
      <w:spacing w:before="60" w:after="60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4">
    <w:name w:val="ГС_Основной_текст Знак"/>
    <w:link w:val="a7"/>
    <w:rsid w:val="00DE3AAC"/>
    <w:rPr>
      <w:snapToGrid w:val="0"/>
      <w:sz w:val="24"/>
      <w:szCs w:val="24"/>
    </w:rPr>
  </w:style>
  <w:style w:type="character" w:customStyle="1" w:styleId="70">
    <w:name w:val="Заголовок 7 Знак"/>
    <w:basedOn w:val="a8"/>
    <w:link w:val="7"/>
    <w:rsid w:val="00DE3AAC"/>
    <w:rPr>
      <w:rFonts w:ascii="Arial" w:hAnsi="Arial"/>
      <w:b/>
      <w:snapToGrid w:val="0"/>
    </w:rPr>
  </w:style>
  <w:style w:type="character" w:customStyle="1" w:styleId="af5">
    <w:name w:val="Абзац списка Знак"/>
    <w:aliases w:val="SL_Абзац списка Знак,lp1 Знак,Bullet List Знак,FooterText Знак,numbered Знак,Paragraphe de liste1 Знак,AC List 01 Знак,Подпись рисунка Знак,Bullet_IRAO Знак,Мой Список Знак,Table-Normal Знак,RSHB_Table-Normal Знак,List Paragraph1 Знак"/>
    <w:link w:val="af4"/>
    <w:uiPriority w:val="34"/>
    <w:qFormat/>
    <w:locked/>
    <w:rsid w:val="00DE3AAC"/>
    <w:rPr>
      <w:szCs w:val="22"/>
      <w:lang w:eastAsia="en-US"/>
    </w:rPr>
  </w:style>
  <w:style w:type="character" w:styleId="aff5">
    <w:name w:val="Emphasis"/>
    <w:basedOn w:val="a8"/>
    <w:uiPriority w:val="20"/>
    <w:qFormat/>
    <w:rsid w:val="00DE3AAC"/>
    <w:rPr>
      <w:i/>
      <w:iCs/>
    </w:rPr>
  </w:style>
  <w:style w:type="paragraph" w:styleId="aff6">
    <w:name w:val="Normal (Web)"/>
    <w:basedOn w:val="a6"/>
    <w:uiPriority w:val="99"/>
    <w:unhideWhenUsed/>
    <w:rsid w:val="00DE3AA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">
    <w:name w:val="ГС_Список_марк"/>
    <w:link w:val="aff7"/>
    <w:rsid w:val="00DE3AAC"/>
    <w:pPr>
      <w:numPr>
        <w:numId w:val="13"/>
      </w:numPr>
      <w:spacing w:after="60"/>
      <w:contextualSpacing/>
      <w:jc w:val="both"/>
    </w:pPr>
    <w:rPr>
      <w:sz w:val="24"/>
    </w:rPr>
  </w:style>
  <w:style w:type="paragraph" w:customStyle="1" w:styleId="a5">
    <w:name w:val="ГС_Список_МаркОтст"/>
    <w:link w:val="aff8"/>
    <w:rsid w:val="00DE3AAC"/>
    <w:pPr>
      <w:numPr>
        <w:numId w:val="14"/>
      </w:numPr>
      <w:tabs>
        <w:tab w:val="left" w:pos="851"/>
        <w:tab w:val="left" w:pos="1588"/>
        <w:tab w:val="left" w:pos="1985"/>
      </w:tabs>
      <w:spacing w:after="60"/>
      <w:contextualSpacing/>
      <w:jc w:val="both"/>
    </w:pPr>
    <w:rPr>
      <w:sz w:val="24"/>
    </w:rPr>
  </w:style>
  <w:style w:type="character" w:customStyle="1" w:styleId="aff8">
    <w:name w:val="ГС_Список_МаркОтст Знак"/>
    <w:link w:val="a5"/>
    <w:rsid w:val="00DE3AAC"/>
    <w:rPr>
      <w:sz w:val="24"/>
    </w:rPr>
  </w:style>
  <w:style w:type="paragraph" w:customStyle="1" w:styleId="aff9">
    <w:name w:val="ГС_ОснТекст_без_отступа"/>
    <w:basedOn w:val="a7"/>
    <w:next w:val="a7"/>
    <w:link w:val="affa"/>
    <w:rsid w:val="00DE3AAC"/>
    <w:pPr>
      <w:ind w:firstLine="0"/>
    </w:pPr>
  </w:style>
  <w:style w:type="character" w:customStyle="1" w:styleId="affa">
    <w:name w:val="ГС_ОснТекст_без_отступа Знак"/>
    <w:link w:val="aff9"/>
    <w:rsid w:val="00DE3AAC"/>
    <w:rPr>
      <w:snapToGrid w:val="0"/>
      <w:sz w:val="24"/>
      <w:szCs w:val="24"/>
    </w:rPr>
  </w:style>
  <w:style w:type="paragraph" w:customStyle="1" w:styleId="17">
    <w:name w:val="ГС_Заг1_БезНом"/>
    <w:basedOn w:val="12"/>
    <w:rsid w:val="00DE3AAC"/>
  </w:style>
  <w:style w:type="paragraph" w:styleId="33">
    <w:name w:val="toc 3"/>
    <w:next w:val="a7"/>
    <w:rsid w:val="00DE3AAC"/>
    <w:pPr>
      <w:tabs>
        <w:tab w:val="left" w:pos="1368"/>
        <w:tab w:val="right" w:leader="dot" w:pos="9912"/>
      </w:tabs>
      <w:ind w:left="567"/>
    </w:pPr>
    <w:rPr>
      <w:noProof/>
      <w:sz w:val="24"/>
      <w:szCs w:val="24"/>
    </w:rPr>
  </w:style>
  <w:style w:type="character" w:customStyle="1" w:styleId="15">
    <w:name w:val="Оглавление 1 Знак"/>
    <w:link w:val="14"/>
    <w:rsid w:val="00DE3AAC"/>
    <w:rPr>
      <w:rFonts w:cs="Arial"/>
      <w:bCs/>
      <w:noProof/>
      <w:sz w:val="24"/>
      <w:szCs w:val="24"/>
    </w:rPr>
  </w:style>
  <w:style w:type="paragraph" w:styleId="24">
    <w:name w:val="toc 2"/>
    <w:next w:val="a7"/>
    <w:rsid w:val="00DE3AAC"/>
    <w:pPr>
      <w:tabs>
        <w:tab w:val="left" w:pos="741"/>
        <w:tab w:val="right" w:leader="dot" w:pos="9912"/>
      </w:tabs>
      <w:spacing w:after="60"/>
      <w:ind w:left="284"/>
      <w:contextualSpacing/>
    </w:pPr>
    <w:rPr>
      <w:bCs/>
      <w:noProof/>
      <w:sz w:val="24"/>
      <w:szCs w:val="24"/>
    </w:rPr>
  </w:style>
  <w:style w:type="paragraph" w:customStyle="1" w:styleId="140">
    <w:name w:val="ГС_Название_14пт"/>
    <w:next w:val="a7"/>
    <w:rsid w:val="00DE3AAC"/>
    <w:pPr>
      <w:spacing w:before="120" w:after="24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affb">
    <w:name w:val="ГС_МелкийТекст"/>
    <w:link w:val="affc"/>
    <w:qFormat/>
    <w:rsid w:val="00DE3AAC"/>
    <w:pPr>
      <w:spacing w:before="20" w:after="20"/>
    </w:pPr>
  </w:style>
  <w:style w:type="character" w:customStyle="1" w:styleId="affc">
    <w:name w:val="ГС_МелкийТекст Знак"/>
    <w:link w:val="affb"/>
    <w:qFormat/>
    <w:rsid w:val="00DE3AAC"/>
  </w:style>
  <w:style w:type="paragraph" w:customStyle="1" w:styleId="a4">
    <w:name w:val="ГС_Список_абв"/>
    <w:rsid w:val="00DE3AAC"/>
    <w:pPr>
      <w:numPr>
        <w:numId w:val="12"/>
      </w:numPr>
      <w:spacing w:after="60" w:line="360" w:lineRule="auto"/>
      <w:contextualSpacing/>
      <w:jc w:val="both"/>
    </w:pPr>
    <w:rPr>
      <w:sz w:val="24"/>
    </w:rPr>
  </w:style>
  <w:style w:type="paragraph" w:customStyle="1" w:styleId="affd">
    <w:name w:val="ГС_АвторДокумента"/>
    <w:rsid w:val="00DE3AAC"/>
    <w:pPr>
      <w:spacing w:before="120" w:after="120"/>
      <w:jc w:val="center"/>
    </w:pPr>
    <w:rPr>
      <w:b/>
      <w:snapToGrid w:val="0"/>
      <w:sz w:val="32"/>
      <w:szCs w:val="32"/>
    </w:rPr>
  </w:style>
  <w:style w:type="paragraph" w:customStyle="1" w:styleId="affe">
    <w:name w:val="ГС_ДатаДокумента"/>
    <w:basedOn w:val="affd"/>
    <w:rsid w:val="00DE3AAC"/>
    <w:pPr>
      <w:spacing w:before="0" w:after="0"/>
    </w:pPr>
    <w:rPr>
      <w:sz w:val="28"/>
    </w:rPr>
  </w:style>
  <w:style w:type="paragraph" w:styleId="42">
    <w:name w:val="toc 4"/>
    <w:next w:val="a7"/>
    <w:rsid w:val="00DE3AAC"/>
    <w:pPr>
      <w:tabs>
        <w:tab w:val="left" w:pos="1881"/>
        <w:tab w:val="right" w:leader="dot" w:pos="9912"/>
      </w:tabs>
      <w:ind w:left="851"/>
    </w:pPr>
    <w:rPr>
      <w:noProof/>
      <w:sz w:val="24"/>
    </w:rPr>
  </w:style>
  <w:style w:type="paragraph" w:customStyle="1" w:styleId="18">
    <w:name w:val="ГС_Название_18пт"/>
    <w:next w:val="a7"/>
    <w:rsid w:val="00DE3AAC"/>
    <w:pPr>
      <w:tabs>
        <w:tab w:val="left" w:pos="397"/>
      </w:tabs>
      <w:spacing w:before="120" w:after="360"/>
      <w:jc w:val="center"/>
    </w:pPr>
    <w:rPr>
      <w:rFonts w:ascii="Arial" w:hAnsi="Arial"/>
      <w:b/>
      <w:bCs/>
      <w:kern w:val="28"/>
      <w:sz w:val="36"/>
    </w:rPr>
  </w:style>
  <w:style w:type="character" w:styleId="afff">
    <w:name w:val="footnote reference"/>
    <w:aliases w:val="Знак сноски-FN,Ciae niinee-FN,Знак сноски 1,fr,Used by Word for Help footnote symbols,Ссылка на сноску 45,Footnote Reference Number"/>
    <w:rsid w:val="00DE3AAC"/>
    <w:rPr>
      <w:vertAlign w:val="superscript"/>
    </w:rPr>
  </w:style>
  <w:style w:type="paragraph" w:customStyle="1" w:styleId="2">
    <w:name w:val="ГС_Заголовок2_прил"/>
    <w:basedOn w:val="20"/>
    <w:next w:val="a7"/>
    <w:rsid w:val="00DE3AAC"/>
    <w:pPr>
      <w:numPr>
        <w:ilvl w:val="1"/>
        <w:numId w:val="7"/>
      </w:numPr>
    </w:pPr>
  </w:style>
  <w:style w:type="character" w:customStyle="1" w:styleId="afff0">
    <w:name w:val="Схема документа Знак"/>
    <w:basedOn w:val="a8"/>
    <w:link w:val="afff1"/>
    <w:rsid w:val="00DE3AAC"/>
    <w:rPr>
      <w:rFonts w:ascii="Tahoma" w:hAnsi="Tahoma" w:cs="Tahoma"/>
      <w:shd w:val="clear" w:color="auto" w:fill="000080"/>
    </w:rPr>
  </w:style>
  <w:style w:type="paragraph" w:styleId="afff1">
    <w:name w:val="Document Map"/>
    <w:basedOn w:val="a6"/>
    <w:link w:val="afff0"/>
    <w:rsid w:val="00DE3AAC"/>
    <w:pPr>
      <w:shd w:val="clear" w:color="auto" w:fill="000080"/>
    </w:pPr>
    <w:rPr>
      <w:rFonts w:ascii="Tahoma" w:hAnsi="Tahoma" w:cs="Tahoma"/>
      <w:szCs w:val="20"/>
      <w:lang w:eastAsia="ru-RU"/>
    </w:rPr>
  </w:style>
  <w:style w:type="character" w:customStyle="1" w:styleId="19">
    <w:name w:val="Схема документа Знак1"/>
    <w:basedOn w:val="a8"/>
    <w:rsid w:val="00DE3AAC"/>
    <w:rPr>
      <w:rFonts w:ascii="Tahoma" w:hAnsi="Tahoma" w:cs="Tahoma"/>
      <w:sz w:val="16"/>
      <w:szCs w:val="16"/>
      <w:lang w:eastAsia="en-US"/>
    </w:rPr>
  </w:style>
  <w:style w:type="character" w:customStyle="1" w:styleId="afff2">
    <w:name w:val="Текст концевой сноски Знак"/>
    <w:basedOn w:val="a8"/>
    <w:link w:val="afff3"/>
    <w:rsid w:val="00DE3AAC"/>
  </w:style>
  <w:style w:type="paragraph" w:styleId="afff3">
    <w:name w:val="endnote text"/>
    <w:basedOn w:val="a6"/>
    <w:link w:val="afff2"/>
    <w:rsid w:val="00DE3AAC"/>
    <w:rPr>
      <w:szCs w:val="20"/>
      <w:lang w:eastAsia="ru-RU"/>
    </w:rPr>
  </w:style>
  <w:style w:type="character" w:customStyle="1" w:styleId="1a">
    <w:name w:val="Текст концевой сноски Знак1"/>
    <w:basedOn w:val="a8"/>
    <w:rsid w:val="00DE3AAC"/>
    <w:rPr>
      <w:lang w:eastAsia="en-US"/>
    </w:rPr>
  </w:style>
  <w:style w:type="character" w:customStyle="1" w:styleId="afff4">
    <w:name w:val="Текст макроса Знак"/>
    <w:basedOn w:val="a8"/>
    <w:link w:val="afff5"/>
    <w:rsid w:val="00DE3AAC"/>
    <w:rPr>
      <w:rFonts w:ascii="Courier New" w:hAnsi="Courier New" w:cs="Courier New"/>
    </w:rPr>
  </w:style>
  <w:style w:type="paragraph" w:styleId="afff5">
    <w:name w:val="macro"/>
    <w:link w:val="afff4"/>
    <w:rsid w:val="00DE3A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00"/>
    </w:pPr>
    <w:rPr>
      <w:rFonts w:ascii="Courier New" w:hAnsi="Courier New" w:cs="Courier New"/>
    </w:rPr>
  </w:style>
  <w:style w:type="character" w:customStyle="1" w:styleId="1b">
    <w:name w:val="Текст макроса Знак1"/>
    <w:basedOn w:val="a8"/>
    <w:rsid w:val="00DE3AAC"/>
    <w:rPr>
      <w:rFonts w:ascii="Consolas" w:hAnsi="Consolas" w:cs="Consolas"/>
      <w:lang w:eastAsia="en-US"/>
    </w:rPr>
  </w:style>
  <w:style w:type="paragraph" w:styleId="afff6">
    <w:name w:val="footnote text"/>
    <w:aliases w:val=" Знак,Знак,RN_Сноска"/>
    <w:basedOn w:val="a6"/>
    <w:link w:val="afff7"/>
    <w:rsid w:val="00DE3AAC"/>
  </w:style>
  <w:style w:type="character" w:customStyle="1" w:styleId="afff7">
    <w:name w:val="Текст сноски Знак"/>
    <w:aliases w:val=" Знак Знак,Знак Знак,RN_Сноска Знак"/>
    <w:basedOn w:val="a8"/>
    <w:link w:val="afff6"/>
    <w:rsid w:val="00DE3AAC"/>
    <w:rPr>
      <w:szCs w:val="22"/>
      <w:lang w:eastAsia="en-US"/>
    </w:rPr>
  </w:style>
  <w:style w:type="paragraph" w:styleId="afff8">
    <w:name w:val="Date"/>
    <w:basedOn w:val="a6"/>
    <w:next w:val="a6"/>
    <w:link w:val="afff9"/>
    <w:rsid w:val="00DE3AAC"/>
  </w:style>
  <w:style w:type="character" w:customStyle="1" w:styleId="afff9">
    <w:name w:val="Дата Знак"/>
    <w:basedOn w:val="a8"/>
    <w:link w:val="afff8"/>
    <w:rsid w:val="00DE3AAC"/>
    <w:rPr>
      <w:szCs w:val="22"/>
      <w:lang w:eastAsia="en-US"/>
    </w:rPr>
  </w:style>
  <w:style w:type="paragraph" w:customStyle="1" w:styleId="abc">
    <w:name w:val="ГС_Список_abc"/>
    <w:rsid w:val="00DE3AAC"/>
    <w:pPr>
      <w:numPr>
        <w:numId w:val="11"/>
      </w:numPr>
      <w:spacing w:before="60" w:after="60" w:line="360" w:lineRule="auto"/>
    </w:pPr>
    <w:rPr>
      <w:sz w:val="24"/>
    </w:rPr>
  </w:style>
  <w:style w:type="paragraph" w:customStyle="1" w:styleId="1">
    <w:name w:val="ГС_Заголовок1_прил"/>
    <w:basedOn w:val="12"/>
    <w:next w:val="a7"/>
    <w:link w:val="1c"/>
    <w:rsid w:val="00DE3AAC"/>
    <w:pPr>
      <w:numPr>
        <w:numId w:val="7"/>
      </w:numPr>
      <w:jc w:val="right"/>
    </w:pPr>
    <w:rPr>
      <w:bCs/>
      <w:sz w:val="24"/>
    </w:rPr>
  </w:style>
  <w:style w:type="character" w:customStyle="1" w:styleId="1c">
    <w:name w:val="ГС_Заголовок1_прил Знак"/>
    <w:link w:val="1"/>
    <w:locked/>
    <w:rsid w:val="00DE3AAC"/>
    <w:rPr>
      <w:rFonts w:ascii="Arial" w:hAnsi="Arial"/>
      <w:b/>
      <w:bCs/>
      <w:kern w:val="28"/>
      <w:sz w:val="24"/>
      <w:szCs w:val="28"/>
    </w:rPr>
  </w:style>
  <w:style w:type="paragraph" w:styleId="afffa">
    <w:name w:val="caption"/>
    <w:basedOn w:val="a7"/>
    <w:next w:val="a7"/>
    <w:link w:val="afffb"/>
    <w:qFormat/>
    <w:rsid w:val="00DE3AAC"/>
    <w:pPr>
      <w:spacing w:before="120" w:after="120"/>
      <w:ind w:left="851" w:firstLine="0"/>
      <w:jc w:val="left"/>
    </w:pPr>
    <w:rPr>
      <w:b/>
    </w:rPr>
  </w:style>
  <w:style w:type="character" w:customStyle="1" w:styleId="afffc">
    <w:name w:val="ГС_сим_Курсив"/>
    <w:rsid w:val="00DE3AAC"/>
    <w:rPr>
      <w:rFonts w:ascii="Times New Roman" w:hAnsi="Times New Roman"/>
      <w:i/>
      <w:color w:val="auto"/>
      <w:sz w:val="24"/>
      <w:szCs w:val="24"/>
      <w:u w:val="none"/>
    </w:rPr>
  </w:style>
  <w:style w:type="character" w:customStyle="1" w:styleId="afffd">
    <w:name w:val="ГС_сим_Полужирный"/>
    <w:rsid w:val="00DE3AAC"/>
    <w:rPr>
      <w:rFonts w:ascii="Times New Roman" w:hAnsi="Times New Roman"/>
      <w:b/>
      <w:sz w:val="24"/>
      <w:szCs w:val="24"/>
    </w:rPr>
  </w:style>
  <w:style w:type="paragraph" w:customStyle="1" w:styleId="3">
    <w:name w:val="ГС_Заголовок3_прил"/>
    <w:basedOn w:val="30"/>
    <w:next w:val="a7"/>
    <w:rsid w:val="00DE3AAC"/>
    <w:pPr>
      <w:numPr>
        <w:ilvl w:val="2"/>
        <w:numId w:val="7"/>
      </w:numPr>
    </w:pPr>
  </w:style>
  <w:style w:type="paragraph" w:customStyle="1" w:styleId="4">
    <w:name w:val="ГС_Заголовок4_прил"/>
    <w:basedOn w:val="40"/>
    <w:next w:val="a7"/>
    <w:rsid w:val="00DE3AAC"/>
    <w:pPr>
      <w:numPr>
        <w:ilvl w:val="3"/>
        <w:numId w:val="7"/>
      </w:numPr>
    </w:pPr>
  </w:style>
  <w:style w:type="paragraph" w:customStyle="1" w:styleId="5">
    <w:name w:val="ГС_Заголовок5_прил"/>
    <w:basedOn w:val="50"/>
    <w:next w:val="a7"/>
    <w:rsid w:val="00DE3AAC"/>
    <w:pPr>
      <w:numPr>
        <w:ilvl w:val="4"/>
        <w:numId w:val="7"/>
      </w:numPr>
    </w:pPr>
  </w:style>
  <w:style w:type="paragraph" w:customStyle="1" w:styleId="6">
    <w:name w:val="ГС_Заголовок6_прил"/>
    <w:basedOn w:val="60"/>
    <w:next w:val="a7"/>
    <w:rsid w:val="00DE3AAC"/>
    <w:pPr>
      <w:numPr>
        <w:ilvl w:val="5"/>
        <w:numId w:val="7"/>
      </w:numPr>
    </w:pPr>
  </w:style>
  <w:style w:type="paragraph" w:styleId="HTML">
    <w:name w:val="HTML Address"/>
    <w:basedOn w:val="a6"/>
    <w:link w:val="HTML0"/>
    <w:rsid w:val="00DE3AAC"/>
    <w:rPr>
      <w:i/>
      <w:iCs/>
    </w:rPr>
  </w:style>
  <w:style w:type="character" w:customStyle="1" w:styleId="HTML0">
    <w:name w:val="Адрес HTML Знак"/>
    <w:basedOn w:val="a8"/>
    <w:link w:val="HTML"/>
    <w:rsid w:val="00DE3AAC"/>
    <w:rPr>
      <w:i/>
      <w:iCs/>
      <w:szCs w:val="22"/>
      <w:lang w:eastAsia="en-US"/>
    </w:rPr>
  </w:style>
  <w:style w:type="paragraph" w:customStyle="1" w:styleId="123">
    <w:name w:val="ГС_Список_123"/>
    <w:rsid w:val="00DE3AAC"/>
    <w:pPr>
      <w:numPr>
        <w:numId w:val="10"/>
      </w:numPr>
      <w:spacing w:after="60"/>
      <w:contextualSpacing/>
      <w:jc w:val="both"/>
    </w:pPr>
    <w:rPr>
      <w:sz w:val="24"/>
    </w:rPr>
  </w:style>
  <w:style w:type="character" w:customStyle="1" w:styleId="Courier">
    <w:name w:val="ГС_сим_Courier"/>
    <w:rsid w:val="00DE3AAC"/>
    <w:rPr>
      <w:rFonts w:ascii="Courier New" w:hAnsi="Courier New"/>
      <w:color w:val="auto"/>
      <w:sz w:val="24"/>
      <w:szCs w:val="24"/>
      <w:u w:val="none"/>
    </w:rPr>
  </w:style>
  <w:style w:type="paragraph" w:customStyle="1" w:styleId="a2">
    <w:name w:val="ГС_НумСтрокиТабл"/>
    <w:rsid w:val="00DE3AAC"/>
    <w:pPr>
      <w:numPr>
        <w:numId w:val="1"/>
      </w:numPr>
      <w:spacing w:before="40" w:after="40"/>
    </w:pPr>
  </w:style>
  <w:style w:type="paragraph" w:customStyle="1" w:styleId="afffe">
    <w:name w:val="ГС_НазвСтолбца"/>
    <w:basedOn w:val="affb"/>
    <w:rsid w:val="00DE3AAC"/>
    <w:pPr>
      <w:keepNext/>
      <w:jc w:val="center"/>
    </w:pPr>
    <w:rPr>
      <w:b/>
      <w:bCs/>
    </w:rPr>
  </w:style>
  <w:style w:type="paragraph" w:customStyle="1" w:styleId="affff">
    <w:name w:val="ГС_МестоРис"/>
    <w:basedOn w:val="aff9"/>
    <w:rsid w:val="00DE3AAC"/>
    <w:pPr>
      <w:keepNext/>
      <w:jc w:val="center"/>
    </w:pPr>
  </w:style>
  <w:style w:type="paragraph" w:customStyle="1" w:styleId="affff0">
    <w:name w:val="ГС_НазвИнструкции"/>
    <w:next w:val="a7"/>
    <w:rsid w:val="00DE3AAC"/>
    <w:pPr>
      <w:keepNext/>
      <w:autoSpaceDE w:val="0"/>
      <w:autoSpaceDN w:val="0"/>
      <w:adjustRightInd w:val="0"/>
      <w:spacing w:before="120" w:after="120"/>
      <w:ind w:left="851"/>
    </w:pPr>
    <w:rPr>
      <w:b/>
      <w:bCs/>
      <w:color w:val="000000"/>
      <w:spacing w:val="20"/>
      <w:sz w:val="24"/>
      <w:szCs w:val="19"/>
    </w:rPr>
  </w:style>
  <w:style w:type="paragraph" w:customStyle="1" w:styleId="1230">
    <w:name w:val="ГС_СписМелк123"/>
    <w:basedOn w:val="affb"/>
    <w:rsid w:val="00DE3AAC"/>
    <w:pPr>
      <w:numPr>
        <w:numId w:val="8"/>
      </w:numPr>
      <w:tabs>
        <w:tab w:val="left" w:pos="284"/>
        <w:tab w:val="left" w:pos="567"/>
        <w:tab w:val="left" w:pos="851"/>
        <w:tab w:val="left" w:pos="1134"/>
      </w:tabs>
    </w:pPr>
  </w:style>
  <w:style w:type="paragraph" w:customStyle="1" w:styleId="a0">
    <w:name w:val="ГС_СписМелкМарк"/>
    <w:link w:val="affff1"/>
    <w:qFormat/>
    <w:rsid w:val="00DE3AAC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spacing w:before="20" w:after="20"/>
    </w:pPr>
    <w:rPr>
      <w:szCs w:val="24"/>
    </w:rPr>
  </w:style>
  <w:style w:type="paragraph" w:customStyle="1" w:styleId="affff2">
    <w:name w:val="ГС_Команды"/>
    <w:basedOn w:val="Courier10"/>
    <w:rsid w:val="00DE3AAC"/>
    <w:pPr>
      <w:spacing w:after="60"/>
      <w:ind w:left="851"/>
    </w:pPr>
    <w:rPr>
      <w:b/>
    </w:rPr>
  </w:style>
  <w:style w:type="paragraph" w:customStyle="1" w:styleId="25">
    <w:name w:val="ГС_НазвИнструкцииУр2"/>
    <w:basedOn w:val="affff0"/>
    <w:rsid w:val="00DE3AAC"/>
    <w:rPr>
      <w:color w:val="auto"/>
      <w:spacing w:val="0"/>
      <w:szCs w:val="24"/>
    </w:rPr>
  </w:style>
  <w:style w:type="paragraph" w:customStyle="1" w:styleId="300">
    <w:name w:val="Стиль Оглавление 3 + Слева:  0 см"/>
    <w:basedOn w:val="33"/>
    <w:rsid w:val="00DE3AAC"/>
    <w:pPr>
      <w:ind w:left="0"/>
    </w:pPr>
    <w:rPr>
      <w:sz w:val="26"/>
      <w:szCs w:val="20"/>
    </w:rPr>
  </w:style>
  <w:style w:type="paragraph" w:customStyle="1" w:styleId="301">
    <w:name w:val="Стиль Оглавление 3 + Слева:  0 см1"/>
    <w:basedOn w:val="33"/>
    <w:rsid w:val="00DE3AAC"/>
    <w:pPr>
      <w:ind w:left="0"/>
    </w:pPr>
    <w:rPr>
      <w:sz w:val="26"/>
      <w:szCs w:val="20"/>
    </w:rPr>
  </w:style>
  <w:style w:type="paragraph" w:styleId="affff3">
    <w:name w:val="TOC Heading"/>
    <w:basedOn w:val="12"/>
    <w:next w:val="a6"/>
    <w:uiPriority w:val="39"/>
    <w:unhideWhenUsed/>
    <w:qFormat/>
    <w:rsid w:val="00DE3AAC"/>
  </w:style>
  <w:style w:type="paragraph" w:customStyle="1" w:styleId="1d">
    <w:name w:val="Список_1)"/>
    <w:basedOn w:val="a6"/>
    <w:link w:val="1e"/>
    <w:rsid w:val="00DE3AAC"/>
    <w:pPr>
      <w:tabs>
        <w:tab w:val="left" w:pos="1134"/>
      </w:tabs>
      <w:spacing w:before="120" w:line="288" w:lineRule="auto"/>
      <w:jc w:val="both"/>
    </w:pPr>
    <w:rPr>
      <w:rFonts w:eastAsia="Calibri"/>
      <w:spacing w:val="2"/>
      <w:kern w:val="24"/>
      <w:sz w:val="24"/>
      <w:szCs w:val="24"/>
    </w:rPr>
  </w:style>
  <w:style w:type="character" w:customStyle="1" w:styleId="1e">
    <w:name w:val="Список_1) Знак"/>
    <w:link w:val="1d"/>
    <w:rsid w:val="00DE3AAC"/>
    <w:rPr>
      <w:rFonts w:eastAsia="Calibri"/>
      <w:spacing w:val="2"/>
      <w:kern w:val="24"/>
      <w:sz w:val="24"/>
      <w:szCs w:val="24"/>
      <w:lang w:eastAsia="en-US"/>
    </w:rPr>
  </w:style>
  <w:style w:type="paragraph" w:styleId="a">
    <w:name w:val="List Bullet"/>
    <w:basedOn w:val="a6"/>
    <w:uiPriority w:val="99"/>
    <w:unhideWhenUsed/>
    <w:rsid w:val="00DE3AAC"/>
    <w:pPr>
      <w:numPr>
        <w:numId w:val="2"/>
      </w:numPr>
      <w:contextualSpacing/>
    </w:pPr>
    <w:rPr>
      <w:rFonts w:eastAsia="Calibri"/>
      <w:szCs w:val="24"/>
      <w:lang w:eastAsia="ru-RU"/>
    </w:rPr>
  </w:style>
  <w:style w:type="character" w:customStyle="1" w:styleId="ad">
    <w:name w:val="Подзаголовок Знак"/>
    <w:basedOn w:val="a8"/>
    <w:link w:val="ac"/>
    <w:uiPriority w:val="11"/>
    <w:rsid w:val="00DE3AAC"/>
    <w:rPr>
      <w:rFonts w:eastAsiaTheme="minorEastAsia"/>
      <w:color w:val="5A5A5A" w:themeColor="text1" w:themeTint="A5"/>
      <w:spacing w:val="15"/>
      <w:szCs w:val="24"/>
    </w:rPr>
  </w:style>
  <w:style w:type="paragraph" w:customStyle="1" w:styleId="200">
    <w:name w:val="Стиль Заголовок 2' + после: 0 пт"/>
    <w:basedOn w:val="a6"/>
    <w:rsid w:val="00DE3AAC"/>
    <w:pPr>
      <w:keepNext/>
      <w:keepLines/>
      <w:spacing w:before="120"/>
      <w:ind w:firstLine="851"/>
      <w:jc w:val="both"/>
    </w:pPr>
    <w:rPr>
      <w:b/>
      <w:bCs/>
      <w:sz w:val="28"/>
      <w:szCs w:val="20"/>
      <w:lang w:val="en-US" w:eastAsia="x-none"/>
    </w:rPr>
  </w:style>
  <w:style w:type="paragraph" w:customStyle="1" w:styleId="-">
    <w:name w:val="ГС_Список-глоссарий"/>
    <w:rsid w:val="00DE3AAC"/>
    <w:pPr>
      <w:shd w:val="clear" w:color="auto" w:fill="FFFFFF"/>
      <w:spacing w:before="60" w:after="60" w:line="360" w:lineRule="auto"/>
      <w:ind w:left="851" w:hanging="851"/>
      <w:contextualSpacing/>
      <w:jc w:val="both"/>
    </w:pPr>
    <w:rPr>
      <w:sz w:val="24"/>
    </w:rPr>
  </w:style>
  <w:style w:type="paragraph" w:customStyle="1" w:styleId="a3">
    <w:name w:val="ГС_Шаг"/>
    <w:rsid w:val="00DE3AAC"/>
    <w:pPr>
      <w:numPr>
        <w:numId w:val="15"/>
      </w:numPr>
    </w:pPr>
    <w:rPr>
      <w:sz w:val="24"/>
    </w:rPr>
  </w:style>
  <w:style w:type="paragraph" w:customStyle="1" w:styleId="130">
    <w:name w:val="НП 13 Центрированные надписи + рисунок"/>
    <w:basedOn w:val="a6"/>
    <w:qFormat/>
    <w:rsid w:val="00DE3AAC"/>
    <w:pPr>
      <w:jc w:val="center"/>
    </w:pPr>
    <w:rPr>
      <w:sz w:val="24"/>
      <w:szCs w:val="20"/>
    </w:rPr>
  </w:style>
  <w:style w:type="paragraph" w:customStyle="1" w:styleId="26">
    <w:name w:val="Тит2"/>
    <w:basedOn w:val="a6"/>
    <w:rsid w:val="00DE3AAC"/>
    <w:pPr>
      <w:tabs>
        <w:tab w:val="left" w:pos="1134"/>
      </w:tabs>
      <w:suppressAutoHyphens/>
      <w:spacing w:before="60" w:after="60" w:line="360" w:lineRule="auto"/>
      <w:ind w:left="851" w:right="851"/>
      <w:jc w:val="center"/>
    </w:pPr>
    <w:rPr>
      <w:b/>
      <w:spacing w:val="2"/>
      <w:sz w:val="24"/>
      <w:szCs w:val="24"/>
    </w:rPr>
  </w:style>
  <w:style w:type="paragraph" w:customStyle="1" w:styleId="affff4">
    <w:name w:val="Текст пункта"/>
    <w:link w:val="1f"/>
    <w:rsid w:val="00DE3AAC"/>
    <w:pPr>
      <w:tabs>
        <w:tab w:val="left" w:pos="1134"/>
      </w:tabs>
      <w:spacing w:before="120" w:line="288" w:lineRule="auto"/>
      <w:ind w:firstLine="624"/>
      <w:jc w:val="both"/>
    </w:pPr>
    <w:rPr>
      <w:spacing w:val="2"/>
      <w:sz w:val="24"/>
      <w:szCs w:val="24"/>
      <w:lang w:eastAsia="en-US"/>
    </w:rPr>
  </w:style>
  <w:style w:type="character" w:customStyle="1" w:styleId="1f">
    <w:name w:val="Текст пункта Знак1"/>
    <w:link w:val="affff4"/>
    <w:rsid w:val="00DE3AAC"/>
    <w:rPr>
      <w:spacing w:val="2"/>
      <w:sz w:val="24"/>
      <w:szCs w:val="24"/>
      <w:lang w:eastAsia="en-US"/>
    </w:rPr>
  </w:style>
  <w:style w:type="character" w:customStyle="1" w:styleId="HTML1">
    <w:name w:val="Стандартный HTML Знак"/>
    <w:basedOn w:val="a8"/>
    <w:link w:val="HTML2"/>
    <w:uiPriority w:val="99"/>
    <w:rsid w:val="00DE3AAC"/>
    <w:rPr>
      <w:rFonts w:ascii="Courier New" w:hAnsi="Courier New" w:cs="Courier New"/>
    </w:rPr>
  </w:style>
  <w:style w:type="paragraph" w:styleId="HTML2">
    <w:name w:val="HTML Preformatted"/>
    <w:basedOn w:val="a6"/>
    <w:link w:val="HTML1"/>
    <w:uiPriority w:val="99"/>
    <w:unhideWhenUsed/>
    <w:rsid w:val="00DE3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ru-RU"/>
    </w:rPr>
  </w:style>
  <w:style w:type="character" w:customStyle="1" w:styleId="HTML10">
    <w:name w:val="Стандартный HTML Знак1"/>
    <w:basedOn w:val="a8"/>
    <w:rsid w:val="00DE3AAC"/>
    <w:rPr>
      <w:rFonts w:ascii="Consolas" w:hAnsi="Consolas" w:cs="Consolas"/>
      <w:lang w:eastAsia="en-US"/>
    </w:rPr>
  </w:style>
  <w:style w:type="paragraph" w:styleId="affff5">
    <w:name w:val="Plain Text"/>
    <w:basedOn w:val="a6"/>
    <w:link w:val="affff6"/>
    <w:uiPriority w:val="99"/>
    <w:unhideWhenUsed/>
    <w:rsid w:val="00DE3AAC"/>
    <w:rPr>
      <w:rFonts w:ascii="Calibri" w:eastAsia="Calibri" w:hAnsi="Calibri" w:cs="Calibri"/>
    </w:rPr>
  </w:style>
  <w:style w:type="character" w:customStyle="1" w:styleId="affff6">
    <w:name w:val="Текст Знак"/>
    <w:basedOn w:val="a8"/>
    <w:link w:val="affff5"/>
    <w:uiPriority w:val="99"/>
    <w:rsid w:val="00DE3AAC"/>
    <w:rPr>
      <w:rFonts w:ascii="Calibri" w:eastAsia="Calibri" w:hAnsi="Calibri" w:cs="Calibri"/>
      <w:szCs w:val="22"/>
      <w:lang w:eastAsia="en-US"/>
    </w:rPr>
  </w:style>
  <w:style w:type="paragraph" w:customStyle="1" w:styleId="210">
    <w:name w:val="Основной текст 21"/>
    <w:basedOn w:val="a6"/>
    <w:rsid w:val="00DE3AAC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sz w:val="24"/>
      <w:szCs w:val="20"/>
      <w:lang w:eastAsia="ru-RU"/>
    </w:rPr>
  </w:style>
  <w:style w:type="paragraph" w:customStyle="1" w:styleId="1f0">
    <w:name w:val="ГС_ОснТекст_безОтст_1и"/>
    <w:basedOn w:val="aff9"/>
    <w:uiPriority w:val="99"/>
    <w:rsid w:val="00DE3AAC"/>
    <w:pPr>
      <w:snapToGrid w:val="0"/>
      <w:jc w:val="left"/>
    </w:pPr>
    <w:rPr>
      <w:snapToGrid/>
    </w:rPr>
  </w:style>
  <w:style w:type="paragraph" w:customStyle="1" w:styleId="1f1">
    <w:name w:val="Заголовок оглавления1"/>
    <w:basedOn w:val="12"/>
    <w:next w:val="a6"/>
    <w:uiPriority w:val="39"/>
    <w:semiHidden/>
    <w:unhideWhenUsed/>
    <w:qFormat/>
    <w:rsid w:val="00DE3AAC"/>
    <w:pPr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numbering" w:customStyle="1" w:styleId="ScenarioList1">
    <w:name w:val="Scenario List1"/>
    <w:rsid w:val="00DE3AAC"/>
    <w:pPr>
      <w:numPr>
        <w:numId w:val="4"/>
      </w:numPr>
    </w:pPr>
  </w:style>
  <w:style w:type="table" w:customStyle="1" w:styleId="1f2">
    <w:name w:val="Сетка таблицы1"/>
    <w:basedOn w:val="a9"/>
    <w:next w:val="af6"/>
    <w:uiPriority w:val="39"/>
    <w:rsid w:val="00DE3AAC"/>
    <w:rPr>
      <w:rFonts w:ascii="Adobe Garamond Pro" w:hAnsi="Adobe Garamond Pro" w:cs="Adobe Garamond P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7">
    <w:name w:val="Заголовок приложения"/>
    <w:basedOn w:val="17"/>
    <w:qFormat/>
    <w:rsid w:val="00DE3AAC"/>
    <w:pPr>
      <w:jc w:val="right"/>
    </w:pPr>
    <w:rPr>
      <w:sz w:val="24"/>
      <w:szCs w:val="22"/>
    </w:rPr>
  </w:style>
  <w:style w:type="character" w:customStyle="1" w:styleId="affff1">
    <w:name w:val="ГС_СписМелкМарк Знак"/>
    <w:link w:val="a0"/>
    <w:qFormat/>
    <w:locked/>
    <w:rsid w:val="00DE3AAC"/>
    <w:rPr>
      <w:szCs w:val="24"/>
    </w:rPr>
  </w:style>
  <w:style w:type="paragraph" w:styleId="affff8">
    <w:name w:val="Revision"/>
    <w:hidden/>
    <w:uiPriority w:val="99"/>
    <w:semiHidden/>
    <w:rsid w:val="00DE3A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vision1">
    <w:name w:val="Revision1"/>
    <w:hidden/>
    <w:semiHidden/>
    <w:rsid w:val="00DE3AAC"/>
  </w:style>
  <w:style w:type="numbering" w:customStyle="1" w:styleId="WWOutlineListStyle">
    <w:name w:val="WW_OutlineListStyle"/>
    <w:basedOn w:val="aa"/>
    <w:rsid w:val="00DE3AAC"/>
    <w:pPr>
      <w:numPr>
        <w:numId w:val="5"/>
      </w:numPr>
    </w:pPr>
  </w:style>
  <w:style w:type="paragraph" w:customStyle="1" w:styleId="TableParagraph">
    <w:name w:val="Table Paragraph"/>
    <w:basedOn w:val="a6"/>
    <w:uiPriority w:val="1"/>
    <w:qFormat/>
    <w:rsid w:val="00DE3AAC"/>
    <w:pPr>
      <w:widowControl w:val="0"/>
      <w:autoSpaceDE w:val="0"/>
      <w:autoSpaceDN w:val="0"/>
      <w:ind w:left="107"/>
    </w:pPr>
  </w:style>
  <w:style w:type="paragraph" w:styleId="27">
    <w:name w:val="index 2"/>
    <w:basedOn w:val="a6"/>
    <w:next w:val="a6"/>
    <w:autoRedefine/>
    <w:rsid w:val="00DE3AAC"/>
    <w:pPr>
      <w:ind w:left="400" w:hanging="200"/>
    </w:pPr>
  </w:style>
  <w:style w:type="character" w:customStyle="1" w:styleId="afffb">
    <w:name w:val="Название объекта Знак"/>
    <w:link w:val="afffa"/>
    <w:qFormat/>
    <w:rsid w:val="00DE3AAC"/>
    <w:rPr>
      <w:b/>
      <w:snapToGrid w:val="0"/>
      <w:sz w:val="24"/>
      <w:szCs w:val="24"/>
    </w:rPr>
  </w:style>
  <w:style w:type="paragraph" w:styleId="91">
    <w:name w:val="toc 9"/>
    <w:basedOn w:val="a6"/>
    <w:next w:val="a6"/>
    <w:autoRedefine/>
    <w:rsid w:val="00DE3AAC"/>
    <w:pPr>
      <w:ind w:left="1400"/>
    </w:pPr>
  </w:style>
  <w:style w:type="numbering" w:customStyle="1" w:styleId="WWOutlineListStyle1">
    <w:name w:val="WW_OutlineListStyle1"/>
    <w:basedOn w:val="aa"/>
    <w:rsid w:val="00DE3AAC"/>
    <w:pPr>
      <w:numPr>
        <w:numId w:val="6"/>
      </w:numPr>
    </w:pPr>
  </w:style>
  <w:style w:type="paragraph" w:customStyle="1" w:styleId="Courier10">
    <w:name w:val="ГС_Courier_10пт"/>
    <w:rsid w:val="00DE3AAC"/>
    <w:rPr>
      <w:rFonts w:ascii="Courier New" w:hAnsi="Courier New"/>
      <w:lang w:val="en-US"/>
    </w:rPr>
  </w:style>
  <w:style w:type="paragraph" w:customStyle="1" w:styleId="Courier8">
    <w:name w:val="ГС_Courier_8пт"/>
    <w:basedOn w:val="Courier10"/>
    <w:rsid w:val="00DE3AAC"/>
    <w:rPr>
      <w:sz w:val="16"/>
    </w:rPr>
  </w:style>
  <w:style w:type="character" w:customStyle="1" w:styleId="aff7">
    <w:name w:val="ГС_Список_марк Знак"/>
    <w:link w:val="a1"/>
    <w:locked/>
    <w:rsid w:val="00DE3AAC"/>
    <w:rPr>
      <w:sz w:val="24"/>
    </w:rPr>
  </w:style>
  <w:style w:type="paragraph" w:styleId="affff9">
    <w:name w:val="toa heading"/>
    <w:basedOn w:val="a6"/>
    <w:next w:val="a6"/>
    <w:rsid w:val="00DE3AAC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fffa">
    <w:name w:val="endnote reference"/>
    <w:rsid w:val="00DE3AAC"/>
    <w:rPr>
      <w:vertAlign w:val="superscript"/>
    </w:rPr>
  </w:style>
  <w:style w:type="paragraph" w:styleId="52">
    <w:name w:val="toc 5"/>
    <w:basedOn w:val="a6"/>
    <w:next w:val="a6"/>
    <w:autoRedefine/>
    <w:rsid w:val="00DE3AAC"/>
    <w:pPr>
      <w:ind w:left="600"/>
    </w:pPr>
  </w:style>
  <w:style w:type="paragraph" w:styleId="62">
    <w:name w:val="toc 6"/>
    <w:basedOn w:val="a6"/>
    <w:next w:val="a6"/>
    <w:autoRedefine/>
    <w:rsid w:val="00DE3AAC"/>
    <w:pPr>
      <w:ind w:left="800"/>
    </w:pPr>
  </w:style>
  <w:style w:type="paragraph" w:styleId="71">
    <w:name w:val="toc 7"/>
    <w:basedOn w:val="a6"/>
    <w:next w:val="a6"/>
    <w:autoRedefine/>
    <w:rsid w:val="00DE3AAC"/>
    <w:pPr>
      <w:ind w:left="1000"/>
    </w:pPr>
  </w:style>
  <w:style w:type="paragraph" w:styleId="81">
    <w:name w:val="toc 8"/>
    <w:basedOn w:val="a6"/>
    <w:next w:val="a6"/>
    <w:autoRedefine/>
    <w:rsid w:val="00DE3AAC"/>
    <w:pPr>
      <w:ind w:left="1200"/>
    </w:pPr>
  </w:style>
  <w:style w:type="paragraph" w:styleId="affffb">
    <w:name w:val="table of figures"/>
    <w:next w:val="a6"/>
    <w:rsid w:val="00DE3AAC"/>
    <w:pPr>
      <w:spacing w:before="60" w:after="60"/>
      <w:ind w:left="403" w:hanging="403"/>
    </w:pPr>
    <w:rPr>
      <w:noProof/>
      <w:sz w:val="24"/>
    </w:rPr>
  </w:style>
  <w:style w:type="paragraph" w:styleId="affffc">
    <w:name w:val="table of authorities"/>
    <w:basedOn w:val="a6"/>
    <w:next w:val="a6"/>
    <w:rsid w:val="00DE3AAC"/>
    <w:pPr>
      <w:ind w:hanging="200"/>
    </w:pPr>
  </w:style>
  <w:style w:type="paragraph" w:styleId="1f3">
    <w:name w:val="index 1"/>
    <w:basedOn w:val="a6"/>
    <w:next w:val="a6"/>
    <w:autoRedefine/>
    <w:rsid w:val="00DE3AAC"/>
    <w:pPr>
      <w:ind w:hanging="200"/>
    </w:pPr>
  </w:style>
  <w:style w:type="paragraph" w:styleId="affffd">
    <w:name w:val="index heading"/>
    <w:basedOn w:val="a6"/>
    <w:next w:val="1f3"/>
    <w:rsid w:val="00DE3AAC"/>
    <w:rPr>
      <w:rFonts w:ascii="Arial" w:hAnsi="Arial" w:cs="Arial"/>
      <w:b/>
      <w:bCs/>
    </w:rPr>
  </w:style>
  <w:style w:type="paragraph" w:styleId="34">
    <w:name w:val="index 3"/>
    <w:basedOn w:val="a6"/>
    <w:next w:val="a6"/>
    <w:autoRedefine/>
    <w:rsid w:val="00DE3AAC"/>
    <w:pPr>
      <w:ind w:left="600" w:hanging="200"/>
    </w:pPr>
  </w:style>
  <w:style w:type="paragraph" w:styleId="43">
    <w:name w:val="index 4"/>
    <w:basedOn w:val="a6"/>
    <w:next w:val="a6"/>
    <w:autoRedefine/>
    <w:rsid w:val="00DE3AAC"/>
    <w:pPr>
      <w:ind w:left="800" w:hanging="200"/>
    </w:pPr>
  </w:style>
  <w:style w:type="paragraph" w:styleId="53">
    <w:name w:val="index 5"/>
    <w:basedOn w:val="a6"/>
    <w:next w:val="a6"/>
    <w:autoRedefine/>
    <w:rsid w:val="00DE3AAC"/>
    <w:pPr>
      <w:ind w:left="1000" w:hanging="200"/>
    </w:pPr>
  </w:style>
  <w:style w:type="paragraph" w:styleId="63">
    <w:name w:val="index 6"/>
    <w:basedOn w:val="a6"/>
    <w:next w:val="a6"/>
    <w:autoRedefine/>
    <w:rsid w:val="00DE3AAC"/>
    <w:pPr>
      <w:ind w:left="1200" w:hanging="200"/>
    </w:pPr>
  </w:style>
  <w:style w:type="paragraph" w:styleId="72">
    <w:name w:val="index 7"/>
    <w:basedOn w:val="a6"/>
    <w:next w:val="a6"/>
    <w:autoRedefine/>
    <w:rsid w:val="00DE3AAC"/>
    <w:pPr>
      <w:ind w:left="1400" w:hanging="200"/>
    </w:pPr>
  </w:style>
  <w:style w:type="paragraph" w:styleId="82">
    <w:name w:val="index 8"/>
    <w:basedOn w:val="a6"/>
    <w:next w:val="a6"/>
    <w:autoRedefine/>
    <w:rsid w:val="00DE3AAC"/>
    <w:pPr>
      <w:ind w:left="1600" w:hanging="200"/>
    </w:pPr>
  </w:style>
  <w:style w:type="paragraph" w:styleId="92">
    <w:name w:val="index 9"/>
    <w:basedOn w:val="a6"/>
    <w:next w:val="a6"/>
    <w:autoRedefine/>
    <w:rsid w:val="00DE3AAC"/>
    <w:pPr>
      <w:ind w:left="1800" w:hanging="200"/>
    </w:pPr>
  </w:style>
  <w:style w:type="table" w:styleId="1f4">
    <w:name w:val="Table Grid 1"/>
    <w:basedOn w:val="a9"/>
    <w:uiPriority w:val="99"/>
    <w:semiHidden/>
    <w:unhideWhenUsed/>
    <w:rsid w:val="00DE3A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Заголовок 1'"/>
    <w:basedOn w:val="12"/>
    <w:next w:val="a6"/>
    <w:qFormat/>
    <w:rsid w:val="00DE3AAC"/>
    <w:pPr>
      <w:pageBreakBefore/>
      <w:numPr>
        <w:numId w:val="30"/>
      </w:numPr>
    </w:pPr>
    <w:rPr>
      <w:rFonts w:ascii="Times New Roman" w:hAnsi="Times New Roman"/>
      <w:b w:val="0"/>
    </w:rPr>
  </w:style>
  <w:style w:type="paragraph" w:customStyle="1" w:styleId="affffe">
    <w:name w:val="_Основной_текст"/>
    <w:basedOn w:val="a6"/>
    <w:link w:val="afffff"/>
    <w:qFormat/>
    <w:rsid w:val="00DE3AAC"/>
    <w:pPr>
      <w:tabs>
        <w:tab w:val="left" w:pos="851"/>
      </w:tabs>
      <w:suppressAutoHyphens/>
      <w:spacing w:before="60" w:after="60" w:line="276" w:lineRule="auto"/>
      <w:ind w:firstLine="851"/>
      <w:contextualSpacing/>
      <w:jc w:val="both"/>
    </w:pPr>
    <w:rPr>
      <w:rFonts w:ascii="Segoe UI" w:hAnsi="Segoe UI"/>
      <w:szCs w:val="24"/>
    </w:rPr>
  </w:style>
  <w:style w:type="character" w:customStyle="1" w:styleId="afffff">
    <w:name w:val="_Основной_текст Знак"/>
    <w:basedOn w:val="a8"/>
    <w:link w:val="affffe"/>
    <w:qFormat/>
    <w:rsid w:val="00DE3AAC"/>
    <w:rPr>
      <w:rFonts w:ascii="Segoe UI" w:hAnsi="Segoe UI"/>
      <w:szCs w:val="24"/>
      <w:lang w:eastAsia="en-US"/>
    </w:rPr>
  </w:style>
  <w:style w:type="paragraph" w:customStyle="1" w:styleId="afffff0">
    <w:name w:val="_Список_МаркОтст"/>
    <w:basedOn w:val="affffe"/>
    <w:link w:val="afffff1"/>
    <w:qFormat/>
    <w:rsid w:val="00DE3AAC"/>
    <w:pPr>
      <w:tabs>
        <w:tab w:val="num" w:pos="1247"/>
      </w:tabs>
      <w:ind w:left="1247" w:hanging="396"/>
    </w:pPr>
    <w:rPr>
      <w:sz w:val="22"/>
    </w:rPr>
  </w:style>
  <w:style w:type="character" w:customStyle="1" w:styleId="afffff1">
    <w:name w:val="_Список_МаркОтст Знак"/>
    <w:link w:val="afffff0"/>
    <w:locked/>
    <w:rsid w:val="00DE3AAC"/>
    <w:rPr>
      <w:rFonts w:ascii="Segoe UI" w:hAnsi="Segoe UI"/>
      <w:sz w:val="22"/>
      <w:szCs w:val="24"/>
      <w:lang w:eastAsia="en-US"/>
    </w:rPr>
  </w:style>
  <w:style w:type="character" w:customStyle="1" w:styleId="copytarget">
    <w:name w:val="copy_target"/>
    <w:basedOn w:val="a8"/>
    <w:rsid w:val="005C2FDC"/>
  </w:style>
  <w:style w:type="character" w:styleId="afffff2">
    <w:name w:val="Unresolved Mention"/>
    <w:basedOn w:val="a8"/>
    <w:uiPriority w:val="99"/>
    <w:semiHidden/>
    <w:unhideWhenUsed/>
    <w:rsid w:val="003C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en-gb/help/17442/windows-internet-explorer-delete-manage-cookies" TargetMode="External"/><Relationship Id="rId18" Type="http://schemas.openxmlformats.org/officeDocument/2006/relationships/hyperlink" Target="https://support.apple.com/en-us/HT201265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browser.yandex.ru/help/personal-data-protection/cookies.html" TargetMode="External"/><Relationship Id="rId17" Type="http://schemas.openxmlformats.org/officeDocument/2006/relationships/hyperlink" Target="https://support.apple.com/ru-ru/guide/safari/sfri11471/mac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ru/kb/kak-ne-davat-veb-sajtam-sohranyat-kuki-i-dannye-sa" TargetMode="External"/><Relationship Id="rId20" Type="http://schemas.microsoft.com/office/2011/relationships/commentsExtended" Target="commentsExtended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idkovo.ru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en&amp;oco=2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ru-ru/microsoft-edge/%D1%83%D0%B4%D0%B0%D0%BB%D0%B5%D0%BD%D0%B8%D0%B5-%D1%84%D0%B0%D0%B9%D0%BB%D0%BE%D0%B2-cookie-%D0%B2-microsoft-edge-63947406-40ac-c3b8-57b9-2a946a29ae09" TargetMode="External"/><Relationship Id="rId22" Type="http://schemas.microsoft.com/office/2018/08/relationships/commentsExtensible" Target="commentsExtensible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kina\AppData\Roaming\Microsoft\&#1064;&#1072;&#1073;&#1083;&#1086;&#1085;&#1099;\TZ_1_pages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E9CDA60C1EAC43B375E835C1202D32" ma:contentTypeVersion="2" ma:contentTypeDescription="Создание документа." ma:contentTypeScope="" ma:versionID="deb53e254b023e56fe06d7c9eec50dac">
  <xsd:schema xmlns:xsd="http://www.w3.org/2001/XMLSchema" xmlns:xs="http://www.w3.org/2001/XMLSchema" xmlns:p="http://schemas.microsoft.com/office/2006/metadata/properties" xmlns:ns2="761b51ea-73c7-430a-8a38-0ce42770504b" targetNamespace="http://schemas.microsoft.com/office/2006/metadata/properties" ma:root="true" ma:fieldsID="8e97b35a4b5a3efcc4ebbf8f1522cded" ns2:_="">
    <xsd:import namespace="761b51ea-73c7-430a-8a38-0ce4277050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b51ea-73c7-430a-8a38-0ce427705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3AB2-C26E-4B5C-BED6-D08780F8D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6D6A3-CCE7-4CB8-92D9-0E2067CFA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E0E6E-7E2C-428D-9989-D2870710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b51ea-73c7-430a-8a38-0ce42770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E67E2-8AC3-4D1D-9F18-2E0F6ADF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TZ_1_pages2022</Template>
  <TotalTime>18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Org</Company>
  <LinksUpToDate>false</LinksUpToDate>
  <CharactersWithSpaces>6084</CharactersWithSpaces>
  <SharedDoc>false</SharedDoc>
  <HLinks>
    <vt:vector size="90" baseType="variant">
      <vt:variant>
        <vt:i4>4128848</vt:i4>
      </vt:variant>
      <vt:variant>
        <vt:i4>39</vt:i4>
      </vt:variant>
      <vt:variant>
        <vt:i4>0</vt:i4>
      </vt:variant>
      <vt:variant>
        <vt:i4>5</vt:i4>
      </vt:variant>
      <vt:variant>
        <vt:lpwstr>mailto:info@rcc-group.ru</vt:lpwstr>
      </vt:variant>
      <vt:variant>
        <vt:lpwstr/>
      </vt:variant>
      <vt:variant>
        <vt:i4>3080315</vt:i4>
      </vt:variant>
      <vt:variant>
        <vt:i4>36</vt:i4>
      </vt:variant>
      <vt:variant>
        <vt:i4>0</vt:i4>
      </vt:variant>
      <vt:variant>
        <vt:i4>5</vt:i4>
      </vt:variant>
      <vt:variant>
        <vt:lpwstr>http://www.allaboutcookies.org/</vt:lpwstr>
      </vt:variant>
      <vt:variant>
        <vt:lpwstr/>
      </vt:variant>
      <vt:variant>
        <vt:i4>5046340</vt:i4>
      </vt:variant>
      <vt:variant>
        <vt:i4>33</vt:i4>
      </vt:variant>
      <vt:variant>
        <vt:i4>0</vt:i4>
      </vt:variant>
      <vt:variant>
        <vt:i4>5</vt:i4>
      </vt:variant>
      <vt:variant>
        <vt:lpwstr>https://support.apple.com/en-us/HT201265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https://support.apple.com/ru-ru/guide/safari/sfri11471/mac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https://support.mozilla.org/en-US/products/mobile/protect-your-privacy-firefox-android</vt:lpwstr>
      </vt:variant>
      <vt:variant>
        <vt:lpwstr/>
      </vt:variant>
      <vt:variant>
        <vt:i4>8192037</vt:i4>
      </vt:variant>
      <vt:variant>
        <vt:i4>24</vt:i4>
      </vt:variant>
      <vt:variant>
        <vt:i4>0</vt:i4>
      </vt:variant>
      <vt:variant>
        <vt:i4>5</vt:i4>
      </vt:variant>
      <vt:variant>
        <vt:lpwstr>https://support.mozilla.org/en-US/products/ios/privacy-settings-firefox-ios</vt:lpwstr>
      </vt:variant>
      <vt:variant>
        <vt:lpwstr/>
      </vt:variant>
      <vt:variant>
        <vt:i4>7274557</vt:i4>
      </vt:variant>
      <vt:variant>
        <vt:i4>21</vt:i4>
      </vt:variant>
      <vt:variant>
        <vt:i4>0</vt:i4>
      </vt:variant>
      <vt:variant>
        <vt:i4>5</vt:i4>
      </vt:variant>
      <vt:variant>
        <vt:lpwstr>https://support.mozilla.org/en-US/products/firefox/protect-your-privacy/cookies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https://support.google.com/chrome/answer/95647?co=GENIE.Platform%3DAndroid&amp;hl=en&amp;oco=2</vt:lpwstr>
      </vt:variant>
      <vt:variant>
        <vt:lpwstr/>
      </vt:variant>
      <vt:variant>
        <vt:i4>7143465</vt:i4>
      </vt:variant>
      <vt:variant>
        <vt:i4>15</vt:i4>
      </vt:variant>
      <vt:variant>
        <vt:i4>0</vt:i4>
      </vt:variant>
      <vt:variant>
        <vt:i4>5</vt:i4>
      </vt:variant>
      <vt:variant>
        <vt:lpwstr>https://support.google.com/chrome/answer/95647?co=GENIE.Platform%3DiOS&amp;hl=en&amp;oco=2</vt:lpwstr>
      </vt:variant>
      <vt:variant>
        <vt:lpwstr/>
      </vt:variant>
      <vt:variant>
        <vt:i4>6553639</vt:i4>
      </vt:variant>
      <vt:variant>
        <vt:i4>12</vt:i4>
      </vt:variant>
      <vt:variant>
        <vt:i4>0</vt:i4>
      </vt:variant>
      <vt:variant>
        <vt:i4>5</vt:i4>
      </vt:variant>
      <vt:variant>
        <vt:lpwstr>https://support.google.com/chrome/answer/95647?co=GENIE.Platform%3DDesktop&amp;hl=en&amp;oco=2</vt:lpwstr>
      </vt:variant>
      <vt:variant>
        <vt:lpwstr/>
      </vt:variant>
      <vt:variant>
        <vt:i4>3145827</vt:i4>
      </vt:variant>
      <vt:variant>
        <vt:i4>9</vt:i4>
      </vt:variant>
      <vt:variant>
        <vt:i4>0</vt:i4>
      </vt:variant>
      <vt:variant>
        <vt:i4>5</vt:i4>
      </vt:variant>
      <vt:variant>
        <vt:lpwstr>https://answers.microsoft.com/en-us/windows/forum/apps_windows_10-msedge/edge-how-do-i-enable-cookies/275b58e3-d741-4b21-8042-3059b1902d0e</vt:lpwstr>
      </vt:variant>
      <vt:variant>
        <vt:lpwstr/>
      </vt:variant>
      <vt:variant>
        <vt:i4>3670072</vt:i4>
      </vt:variant>
      <vt:variant>
        <vt:i4>6</vt:i4>
      </vt:variant>
      <vt:variant>
        <vt:i4>0</vt:i4>
      </vt:variant>
      <vt:variant>
        <vt:i4>5</vt:i4>
      </vt:variant>
      <vt:variant>
        <vt:lpwstr>https://support.microsoft.com/en-gb/help/17442/windows-internet-explorer-delete-manage-cookies</vt:lpwstr>
      </vt:variant>
      <vt:variant>
        <vt:lpwstr/>
      </vt:variant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https://browser.yandex.ru/help/index.html</vt:lpwstr>
      </vt:variant>
      <vt:variant>
        <vt:lpwstr/>
      </vt:variant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https://rmk-group.ru/</vt:lpwstr>
      </vt:variant>
      <vt:variant>
        <vt:lpwstr/>
      </vt:variant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https://rmk-group.ru/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Name</dc:creator>
  <cp:lastModifiedBy>Замахаева Юлия Дмитриевна</cp:lastModifiedBy>
  <cp:revision>5</cp:revision>
  <cp:lastPrinted>2012-05-30T06:47:00Z</cp:lastPrinted>
  <dcterms:created xsi:type="dcterms:W3CDTF">2025-01-22T07:04:00Z</dcterms:created>
  <dcterms:modified xsi:type="dcterms:W3CDTF">2025-06-09T07:15:00Z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Инициатор...*Должность">
    <vt:lpwstr>[Должность]</vt:lpwstr>
  </property>
  <property fmtid="{D5CDD505-2E9C-101B-9397-08002B2CF9AE}" pid="3" name="SYS_CODE_DIRECTUM">
    <vt:lpwstr>DIR_RMK</vt:lpwstr>
  </property>
  <property fmtid="{D5CDD505-2E9C-101B-9397-08002B2CF9AE}" pid="4" name="Р*Инициатор...*Фамилия И.О.">
    <vt:lpwstr>[Фамилия И.О.]</vt:lpwstr>
  </property>
  <property fmtid="{D5CDD505-2E9C-101B-9397-08002B2CF9AE}" pid="5" name="XBarCodeDocID">
    <vt:lpwstr>175803</vt:lpwstr>
  </property>
  <property fmtid="{D5CDD505-2E9C-101B-9397-08002B2CF9AE}" pid="6" name="Номер версии">
    <vt:lpwstr>4</vt:lpwstr>
  </property>
  <property fmtid="{D5CDD505-2E9C-101B-9397-08002B2CF9AE}" pid="7" name="Стадия жизненного цикла">
    <vt:lpwstr>Действующий</vt:lpwstr>
  </property>
  <property fmtid="{D5CDD505-2E9C-101B-9397-08002B2CF9AE}" pid="8" name="Дата выхода">
    <vt:lpwstr>[Дата выхода]</vt:lpwstr>
  </property>
  <property fmtid="{D5CDD505-2E9C-101B-9397-08002B2CF9AE}" pid="9" name="INSTALL_ID">
    <vt:lpwstr>30815</vt:lpwstr>
  </property>
  <property fmtid="{D5CDD505-2E9C-101B-9397-08002B2CF9AE}" pid="10" name="XBarCodeHash">
    <vt:lpwstr>57B8B3C62B7470F666CA64820C16ECCB|CAE5AE31D4901E6C4464A154FC1C21DE</vt:lpwstr>
  </property>
  <property fmtid="{D5CDD505-2E9C-101B-9397-08002B2CF9AE}" pid="11" name="Order">
    <vt:r8>146700</vt:r8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ContentTypeId">
    <vt:lpwstr>0x01010025E9CDA60C1EAC43B375E835C1202D32</vt:lpwstr>
  </property>
  <property fmtid="{D5CDD505-2E9C-101B-9397-08002B2CF9AE}" pid="15" name="TemplateUrl">
    <vt:lpwstr/>
  </property>
  <property fmtid="{D5CDD505-2E9C-101B-9397-08002B2CF9AE}" pid="16" name="_CopySource">
    <vt:lpwstr>https://wpro.jet.su/PWA/CIB_Oshivalov_RMK_PD_Protection/LibWorkDocs/ОРД/ОРД РМК_v2/Готово/Политика в отношении файлов cookies_РМК.docx</vt:lpwstr>
  </property>
</Properties>
</file>